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35656D1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5AC61359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3F21E9">
        <w:rPr>
          <w:rFonts w:ascii="Calibri Light" w:hAnsi="Calibri Light" w:cs="Calibri Light"/>
          <w:b/>
          <w:bCs/>
          <w:sz w:val="28"/>
          <w:szCs w:val="28"/>
        </w:rPr>
        <w:t>June 12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Join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>Topic: Illinois Valley Watershed Council Monthly  Meeting</w:t>
      </w:r>
    </w:p>
    <w:p w14:paraId="27AB08D5" w14:textId="2466E240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3F21E9">
        <w:rPr>
          <w:rFonts w:asciiTheme="minorHAnsi" w:hAnsiTheme="minorHAnsi" w:cstheme="minorHAnsi"/>
        </w:rPr>
        <w:t>June 12</w:t>
      </w:r>
      <w:r w:rsidR="003553DB">
        <w:rPr>
          <w:rFonts w:asciiTheme="minorHAnsi" w:hAnsiTheme="minorHAnsi" w:cstheme="minorHAnsi"/>
        </w:rPr>
        <w:t xml:space="preserve">, </w:t>
      </w:r>
      <w:r w:rsidR="00D1235F">
        <w:rPr>
          <w:rFonts w:asciiTheme="minorHAnsi" w:hAnsiTheme="minorHAnsi" w:cstheme="minorHAnsi"/>
        </w:rPr>
        <w:t xml:space="preserve">2025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>Passcode: SaveFish</w:t>
      </w:r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For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+17193594580,,86960686555#,,,,*94761306#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+12532050468,,86960686555#,,,,*94761306#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510D631F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  <w:r w:rsidR="00C600EE">
        <w:rPr>
          <w:rFonts w:asciiTheme="minorHAnsi" w:hAnsiTheme="minorHAnsi"/>
          <w:b/>
          <w:bCs/>
        </w:rPr>
        <w:t>(if any)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25E67AD0" w14:textId="00E1487F" w:rsidR="00EA5C79" w:rsidRPr="00962103" w:rsidRDefault="00147C84" w:rsidP="0096210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AEE7AA4" w14:textId="4F1C50B5" w:rsidR="00582BC9" w:rsidRPr="00962103" w:rsidRDefault="00876C97" w:rsidP="0096210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1896A644" w:rsidR="004A1652" w:rsidRDefault="00962103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Patty Leave of Absence Request</w:t>
      </w:r>
    </w:p>
    <w:p w14:paraId="607D8FB4" w14:textId="645481F1" w:rsidR="00962103" w:rsidRPr="00F04B32" w:rsidRDefault="00962103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Hathkapasuta June 21 SAVE THE DATE!</w:t>
      </w:r>
    </w:p>
    <w:p w14:paraId="60823209" w14:textId="77777777" w:rsidR="00ED7F19" w:rsidRPr="00BD6BDC" w:rsidRDefault="00ED7F19" w:rsidP="001F4202">
      <w:pPr>
        <w:pStyle w:val="ListParagraph"/>
        <w:ind w:left="1170"/>
        <w:rPr>
          <w:rFonts w:asciiTheme="minorHAnsi" w:hAnsiTheme="minorHAnsi"/>
          <w:b/>
          <w:bCs/>
        </w:rPr>
      </w:pPr>
    </w:p>
    <w:p w14:paraId="1B59B794" w14:textId="3BB941DD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</w:t>
      </w:r>
      <w:r w:rsidR="00962103">
        <w:rPr>
          <w:rFonts w:asciiTheme="minorHAnsi" w:hAnsiTheme="minorHAnsi"/>
          <w:b/>
          <w:bCs/>
        </w:rPr>
        <w:t>0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143D6C0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</w:t>
      </w:r>
      <w:r w:rsidR="00C600EE">
        <w:rPr>
          <w:rFonts w:asciiTheme="minorHAnsi" w:hAnsiTheme="minorHAnsi"/>
        </w:rPr>
        <w:t>’s</w:t>
      </w:r>
      <w:r>
        <w:rPr>
          <w:rFonts w:asciiTheme="minorHAnsi" w:hAnsiTheme="minorHAnsi"/>
        </w:rPr>
        <w:t xml:space="preserve"> report</w:t>
      </w:r>
    </w:p>
    <w:p w14:paraId="28C61E75" w14:textId="33902C24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C600EE">
        <w:rPr>
          <w:rFonts w:asciiTheme="minorHAnsi" w:hAnsiTheme="minorHAnsi"/>
        </w:rPr>
        <w:t>’s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1B7D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25D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4202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06729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1E9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66F0C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4E49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766BD"/>
    <w:rsid w:val="00876C97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2103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25718"/>
    <w:rsid w:val="00A32DE5"/>
    <w:rsid w:val="00A3408D"/>
    <w:rsid w:val="00A35259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44C9E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00EE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58AB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5</cp:revision>
  <cp:lastPrinted>2024-04-02T21:46:00Z</cp:lastPrinted>
  <dcterms:created xsi:type="dcterms:W3CDTF">2025-06-03T19:50:00Z</dcterms:created>
  <dcterms:modified xsi:type="dcterms:W3CDTF">2025-06-04T17:00:00Z</dcterms:modified>
</cp:coreProperties>
</file>