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0537" w14:textId="7836EC76" w:rsidR="003310B5" w:rsidRDefault="008E2AB8">
      <w:pPr>
        <w:jc w:val="center"/>
      </w:pPr>
      <w:bookmarkStart w:id="0" w:name="_Hlk82610693"/>
      <w:r>
        <w:rPr>
          <w:noProof/>
        </w:rPr>
        <w:drawing>
          <wp:anchor distT="0" distB="0" distL="114300" distR="114300" simplePos="0" relativeHeight="251658240" behindDoc="0" locked="0" layoutInCell="1" allowOverlap="1" wp14:anchorId="06B6730D" wp14:editId="6E1A70B0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1314450" cy="1219399"/>
            <wp:effectExtent l="0" t="0" r="0" b="0"/>
            <wp:wrapNone/>
            <wp:docPr id="11" name="Picture 11" descr="Watershed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atershed Logo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19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27" w:type="dxa"/>
        <w:tblLook w:val="01E0" w:firstRow="1" w:lastRow="1" w:firstColumn="1" w:lastColumn="1" w:noHBand="0" w:noVBand="0"/>
      </w:tblPr>
      <w:tblGrid>
        <w:gridCol w:w="2358"/>
        <w:gridCol w:w="7632"/>
        <w:gridCol w:w="237"/>
      </w:tblGrid>
      <w:tr w:rsidR="00C36AA7" w14:paraId="4F306B59" w14:textId="77777777" w:rsidTr="00C27815">
        <w:trPr>
          <w:trHeight w:val="2132"/>
        </w:trPr>
        <w:tc>
          <w:tcPr>
            <w:tcW w:w="2358" w:type="dxa"/>
          </w:tcPr>
          <w:p w14:paraId="40BCD6FD" w14:textId="001D1EE5" w:rsidR="00C36AA7" w:rsidRDefault="00C36AA7" w:rsidP="009E07D8"/>
        </w:tc>
        <w:tc>
          <w:tcPr>
            <w:tcW w:w="7632" w:type="dxa"/>
          </w:tcPr>
          <w:p w14:paraId="279070BE" w14:textId="77777777" w:rsidR="00C36AA7" w:rsidRPr="00E1359C" w:rsidRDefault="00C36AA7" w:rsidP="00435ADA">
            <w:pPr>
              <w:tabs>
                <w:tab w:val="left" w:pos="2250"/>
                <w:tab w:val="left" w:pos="9360"/>
              </w:tabs>
              <w:jc w:val="center"/>
              <w:rPr>
                <w:rFonts w:ascii="Tahoma" w:hAnsi="Tahoma"/>
                <w:sz w:val="20"/>
              </w:rPr>
            </w:pPr>
          </w:p>
          <w:p w14:paraId="6B41F1C7" w14:textId="77777777" w:rsidR="00C36AA7" w:rsidRPr="00E1359C" w:rsidRDefault="00C36AA7" w:rsidP="00C27815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b/>
                <w:sz w:val="20"/>
              </w:rPr>
            </w:pPr>
            <w:r w:rsidRPr="00E1359C">
              <w:rPr>
                <w:rFonts w:asciiTheme="minorHAnsi" w:hAnsiTheme="minorHAnsi"/>
                <w:b/>
                <w:sz w:val="20"/>
              </w:rPr>
              <w:t>Illinois Valley Watershed Council</w:t>
            </w:r>
          </w:p>
          <w:p w14:paraId="5BE54771" w14:textId="35656D14" w:rsidR="00C36AA7" w:rsidRPr="00E1359C" w:rsidRDefault="00465868" w:rsidP="00C27815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sz w:val="20"/>
              </w:rPr>
            </w:pPr>
            <w:r w:rsidRPr="00E1359C">
              <w:rPr>
                <w:rFonts w:asciiTheme="minorHAnsi" w:hAnsiTheme="minorHAnsi"/>
                <w:sz w:val="20"/>
              </w:rPr>
              <w:t>331 E Cottage Park Suite 1</w:t>
            </w:r>
            <w:r w:rsidR="00C36AA7" w:rsidRPr="00E1359C">
              <w:rPr>
                <w:rFonts w:asciiTheme="minorHAnsi" w:hAnsiTheme="minorHAnsi"/>
                <w:sz w:val="20"/>
              </w:rPr>
              <w:t xml:space="preserve"> - P.O. Box 352</w:t>
            </w:r>
          </w:p>
          <w:p w14:paraId="05F2A67A" w14:textId="77777777" w:rsidR="00C36AA7" w:rsidRPr="00E1359C" w:rsidRDefault="00C36AA7" w:rsidP="00C27815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sz w:val="20"/>
              </w:rPr>
            </w:pPr>
            <w:r w:rsidRPr="00E1359C">
              <w:rPr>
                <w:rFonts w:asciiTheme="minorHAnsi" w:hAnsiTheme="minorHAnsi"/>
                <w:sz w:val="20"/>
              </w:rPr>
              <w:t>Cave Junction, OR  97523</w:t>
            </w:r>
          </w:p>
          <w:p w14:paraId="37CC93C6" w14:textId="5F98C147" w:rsidR="003740B6" w:rsidRPr="003740B6" w:rsidRDefault="00C27815" w:rsidP="003740B6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sz w:val="20"/>
              </w:rPr>
            </w:pPr>
            <w:r w:rsidRPr="00E1359C">
              <w:rPr>
                <w:rFonts w:asciiTheme="minorHAnsi" w:hAnsiTheme="minorHAnsi"/>
                <w:sz w:val="20"/>
              </w:rPr>
              <w:t>Phone: 541-592-373</w:t>
            </w:r>
            <w:r w:rsidR="00E36CD4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237" w:type="dxa"/>
          </w:tcPr>
          <w:p w14:paraId="3E4DF157" w14:textId="77777777" w:rsidR="00C36AA7" w:rsidRPr="006718F4" w:rsidRDefault="00C36AA7" w:rsidP="009E07D8">
            <w:pPr>
              <w:rPr>
                <w:szCs w:val="24"/>
              </w:rPr>
            </w:pPr>
          </w:p>
        </w:tc>
      </w:tr>
    </w:tbl>
    <w:p w14:paraId="78A4C4AC" w14:textId="4203B36E" w:rsidR="004D0605" w:rsidRDefault="0022256D" w:rsidP="0022256D">
      <w:pPr>
        <w:pStyle w:val="Heading7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 xml:space="preserve">Monthly Watershed Council Meeting </w:t>
      </w:r>
      <w:r w:rsidR="00B61BC3">
        <w:rPr>
          <w:rFonts w:ascii="Calibri Light" w:hAnsi="Calibri Light"/>
          <w:b/>
          <w:sz w:val="28"/>
          <w:szCs w:val="28"/>
        </w:rPr>
        <w:t xml:space="preserve">Notice and </w:t>
      </w:r>
      <w:r>
        <w:rPr>
          <w:rFonts w:ascii="Calibri Light" w:hAnsi="Calibri Light"/>
          <w:b/>
          <w:sz w:val="28"/>
          <w:szCs w:val="28"/>
        </w:rPr>
        <w:t>Agenda</w:t>
      </w:r>
    </w:p>
    <w:p w14:paraId="08196518" w14:textId="19506C3F" w:rsidR="00A421F6" w:rsidRDefault="0022256D" w:rsidP="00D85C43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2256D">
        <w:rPr>
          <w:rFonts w:ascii="Calibri Light" w:hAnsi="Calibri Light" w:cs="Calibri Light"/>
          <w:b/>
          <w:bCs/>
          <w:sz w:val="28"/>
          <w:szCs w:val="28"/>
        </w:rPr>
        <w:t>Thursd</w:t>
      </w:r>
      <w:r w:rsidR="008E1F8E">
        <w:rPr>
          <w:rFonts w:ascii="Calibri Light" w:hAnsi="Calibri Light" w:cs="Calibri Light"/>
          <w:b/>
          <w:bCs/>
          <w:sz w:val="28"/>
          <w:szCs w:val="28"/>
        </w:rPr>
        <w:t>ay</w:t>
      </w:r>
      <w:r w:rsidR="007954D6">
        <w:rPr>
          <w:rFonts w:ascii="Calibri Light" w:hAnsi="Calibri Light" w:cs="Calibri Light"/>
          <w:b/>
          <w:bCs/>
          <w:sz w:val="28"/>
          <w:szCs w:val="28"/>
        </w:rPr>
        <w:t>,</w:t>
      </w:r>
      <w:r w:rsidR="008E1F8E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1C1A40">
        <w:rPr>
          <w:rFonts w:ascii="Calibri Light" w:hAnsi="Calibri Light" w:cs="Calibri Light"/>
          <w:b/>
          <w:bCs/>
          <w:sz w:val="28"/>
          <w:szCs w:val="28"/>
        </w:rPr>
        <w:t>February 12</w:t>
      </w:r>
      <w:r w:rsidR="008766BD">
        <w:rPr>
          <w:rFonts w:ascii="Calibri Light" w:hAnsi="Calibri Light" w:cs="Calibri Light"/>
          <w:b/>
          <w:bCs/>
          <w:sz w:val="28"/>
          <w:szCs w:val="28"/>
        </w:rPr>
        <w:t>, 202</w:t>
      </w:r>
      <w:r w:rsidR="001C1A40">
        <w:rPr>
          <w:rFonts w:ascii="Calibri Light" w:hAnsi="Calibri Light" w:cs="Calibri Light"/>
          <w:b/>
          <w:bCs/>
          <w:sz w:val="28"/>
          <w:szCs w:val="28"/>
        </w:rPr>
        <w:t>6</w:t>
      </w:r>
    </w:p>
    <w:p w14:paraId="0A21B1B9" w14:textId="444EB20A" w:rsidR="000E34DC" w:rsidRPr="00A421F6" w:rsidRDefault="000E34DC" w:rsidP="0022256D">
      <w:pPr>
        <w:jc w:val="center"/>
        <w:rPr>
          <w:rFonts w:ascii="Calibri Light" w:hAnsi="Calibri Light" w:cs="Calibri Light"/>
          <w:b/>
          <w:bCs/>
          <w:szCs w:val="24"/>
        </w:rPr>
      </w:pPr>
      <w:r w:rsidRPr="00A421F6">
        <w:rPr>
          <w:rFonts w:ascii="Calibri Light" w:hAnsi="Calibri Light" w:cs="Calibri Light"/>
          <w:b/>
          <w:bCs/>
          <w:szCs w:val="24"/>
        </w:rPr>
        <w:t>331 E Cottage Park Drive Suite 1</w:t>
      </w:r>
      <w:r w:rsidR="00251D63" w:rsidRPr="00A421F6">
        <w:rPr>
          <w:rFonts w:ascii="Calibri Light" w:hAnsi="Calibri Light" w:cs="Calibri Light"/>
          <w:b/>
          <w:bCs/>
          <w:szCs w:val="24"/>
        </w:rPr>
        <w:t xml:space="preserve"> or</w:t>
      </w:r>
      <w:r w:rsidR="00A421F6" w:rsidRPr="00A421F6">
        <w:rPr>
          <w:rFonts w:ascii="Calibri Light" w:hAnsi="Calibri Light" w:cs="Calibri Light"/>
          <w:b/>
          <w:bCs/>
          <w:szCs w:val="24"/>
        </w:rPr>
        <w:t xml:space="preserve"> Join th</w:t>
      </w:r>
      <w:r w:rsidR="007A48E8">
        <w:rPr>
          <w:rFonts w:ascii="Calibri Light" w:hAnsi="Calibri Light" w:cs="Calibri Light"/>
          <w:b/>
          <w:bCs/>
          <w:szCs w:val="24"/>
        </w:rPr>
        <w:t xml:space="preserve">e </w:t>
      </w:r>
      <w:hyperlink r:id="rId7" w:history="1">
        <w:r w:rsidR="007131EB" w:rsidRPr="00F13D06">
          <w:rPr>
            <w:rStyle w:val="Hyperlink"/>
          </w:rPr>
          <w:t>Zoom Meeting</w:t>
        </w:r>
      </w:hyperlink>
    </w:p>
    <w:p w14:paraId="51989B4A" w14:textId="77777777" w:rsidR="00D85C43" w:rsidRDefault="00D85C43" w:rsidP="00F2054D">
      <w:pPr>
        <w:jc w:val="center"/>
        <w:rPr>
          <w:rFonts w:asciiTheme="minorHAnsi" w:hAnsiTheme="minorHAnsi" w:cstheme="minorHAnsi"/>
        </w:rPr>
      </w:pPr>
    </w:p>
    <w:p w14:paraId="41279C7C" w14:textId="53AFC364" w:rsidR="00AD4EA0" w:rsidRPr="00F2054D" w:rsidRDefault="00AD4EA0" w:rsidP="00F2054D">
      <w:pPr>
        <w:jc w:val="center"/>
        <w:rPr>
          <w:rFonts w:asciiTheme="minorHAnsi" w:hAnsiTheme="minorHAnsi" w:cstheme="minorHAnsi"/>
        </w:rPr>
      </w:pPr>
      <w:r w:rsidRPr="00F2054D">
        <w:rPr>
          <w:rFonts w:asciiTheme="minorHAnsi" w:hAnsiTheme="minorHAnsi" w:cstheme="minorHAnsi"/>
        </w:rPr>
        <w:t>Topic: Illinois Valley Watershed Council Monthly Meeting</w:t>
      </w:r>
    </w:p>
    <w:p w14:paraId="27AB08D5" w14:textId="7A80D8E4" w:rsidR="00AD4EA0" w:rsidRPr="00F2054D" w:rsidRDefault="00AD4EA0" w:rsidP="00F2054D">
      <w:pPr>
        <w:jc w:val="center"/>
        <w:rPr>
          <w:rFonts w:asciiTheme="minorHAnsi" w:hAnsiTheme="minorHAnsi" w:cstheme="minorHAnsi"/>
        </w:rPr>
      </w:pPr>
      <w:r w:rsidRPr="00F2054D">
        <w:rPr>
          <w:rFonts w:asciiTheme="minorHAnsi" w:hAnsiTheme="minorHAnsi" w:cstheme="minorHAnsi"/>
        </w:rPr>
        <w:t xml:space="preserve">Time: </w:t>
      </w:r>
      <w:r w:rsidR="001C1A40">
        <w:rPr>
          <w:rFonts w:asciiTheme="minorHAnsi" w:hAnsiTheme="minorHAnsi" w:cstheme="minorHAnsi"/>
        </w:rPr>
        <w:t>February 12,</w:t>
      </w:r>
      <w:proofErr w:type="gramStart"/>
      <w:r w:rsidR="001C1A40">
        <w:rPr>
          <w:rFonts w:asciiTheme="minorHAnsi" w:hAnsiTheme="minorHAnsi" w:cstheme="minorHAnsi"/>
        </w:rPr>
        <w:t xml:space="preserve">2026 </w:t>
      </w:r>
      <w:r w:rsidR="00D1235F">
        <w:rPr>
          <w:rFonts w:asciiTheme="minorHAnsi" w:hAnsiTheme="minorHAnsi" w:cstheme="minorHAnsi"/>
        </w:rPr>
        <w:t xml:space="preserve"> </w:t>
      </w:r>
      <w:r w:rsidR="000F52E8">
        <w:rPr>
          <w:rFonts w:asciiTheme="minorHAnsi" w:hAnsiTheme="minorHAnsi" w:cstheme="minorHAnsi"/>
        </w:rPr>
        <w:t>5</w:t>
      </w:r>
      <w:proofErr w:type="gramEnd"/>
      <w:r w:rsidR="000F52E8">
        <w:rPr>
          <w:rFonts w:asciiTheme="minorHAnsi" w:hAnsiTheme="minorHAnsi" w:cstheme="minorHAnsi"/>
        </w:rPr>
        <w:t>:00</w:t>
      </w:r>
      <w:r w:rsidRPr="00F2054D">
        <w:rPr>
          <w:rFonts w:asciiTheme="minorHAnsi" w:hAnsiTheme="minorHAnsi" w:cstheme="minorHAnsi"/>
        </w:rPr>
        <w:t xml:space="preserve"> PM Pacific Time (US and Canada)</w:t>
      </w:r>
    </w:p>
    <w:p w14:paraId="187CB59D" w14:textId="5451A3E1" w:rsidR="00FF6AD3" w:rsidRPr="00CD1277" w:rsidRDefault="00074C94" w:rsidP="008A4DF3">
      <w:pPr>
        <w:rPr>
          <w:rFonts w:asciiTheme="minorHAnsi" w:hAnsiTheme="minorHAnsi" w:cstheme="minorHAnsi"/>
          <w:sz w:val="18"/>
          <w:szCs w:val="18"/>
        </w:rPr>
      </w:pPr>
      <w:r w:rsidRPr="00074C94">
        <w:rPr>
          <w:rFonts w:asciiTheme="minorHAnsi" w:hAnsiTheme="minorHAnsi" w:cstheme="minorHAnsi"/>
        </w:rPr>
        <w:t>Meeting ID: 869 6068 6555</w:t>
      </w:r>
      <w:r>
        <w:rPr>
          <w:rFonts w:asciiTheme="minorHAnsi" w:hAnsiTheme="minorHAnsi" w:cstheme="minorHAnsi"/>
        </w:rPr>
        <w:t xml:space="preserve"> </w:t>
      </w:r>
      <w:r w:rsidR="00D85C43">
        <w:rPr>
          <w:rFonts w:asciiTheme="minorHAnsi" w:hAnsiTheme="minorHAnsi" w:cstheme="minorHAnsi"/>
        </w:rPr>
        <w:t xml:space="preserve">                   </w:t>
      </w:r>
      <w:r>
        <w:rPr>
          <w:rFonts w:asciiTheme="minorHAnsi" w:hAnsiTheme="minorHAnsi" w:cstheme="minorHAnsi"/>
        </w:rPr>
        <w:t xml:space="preserve">   </w:t>
      </w:r>
      <w:r w:rsidR="008A4DF3" w:rsidRPr="00074C94">
        <w:rPr>
          <w:rFonts w:asciiTheme="minorHAnsi" w:hAnsiTheme="minorHAnsi" w:cstheme="minorHAnsi"/>
        </w:rPr>
        <w:t xml:space="preserve">Passcode: </w:t>
      </w:r>
      <w:proofErr w:type="spellStart"/>
      <w:r w:rsidR="008A4DF3" w:rsidRPr="00074C94">
        <w:rPr>
          <w:rFonts w:asciiTheme="minorHAnsi" w:hAnsiTheme="minorHAnsi" w:cstheme="minorHAnsi"/>
        </w:rPr>
        <w:t>SaveFish</w:t>
      </w:r>
      <w:proofErr w:type="spellEnd"/>
      <w:r w:rsidR="00FF6AD3">
        <w:rPr>
          <w:rFonts w:asciiTheme="minorHAnsi" w:hAnsiTheme="minorHAnsi" w:cstheme="minorHAnsi"/>
        </w:rPr>
        <w:t xml:space="preserve">   </w:t>
      </w:r>
      <w:r w:rsidR="00800AFE">
        <w:rPr>
          <w:rFonts w:asciiTheme="minorHAnsi" w:hAnsiTheme="minorHAnsi" w:cstheme="minorHAnsi"/>
        </w:rPr>
        <w:t xml:space="preserve">            </w:t>
      </w:r>
      <w:r w:rsidR="00FF6AD3">
        <w:rPr>
          <w:rFonts w:asciiTheme="minorHAnsi" w:hAnsiTheme="minorHAnsi" w:cstheme="minorHAnsi"/>
        </w:rPr>
        <w:t xml:space="preserve"> </w:t>
      </w:r>
      <w:r w:rsidR="007A6F8B">
        <w:rPr>
          <w:rFonts w:asciiTheme="minorHAnsi" w:hAnsiTheme="minorHAnsi" w:cstheme="minorHAnsi"/>
        </w:rPr>
        <w:t xml:space="preserve">                            </w:t>
      </w:r>
      <w:r>
        <w:rPr>
          <w:rFonts w:asciiTheme="minorHAnsi" w:hAnsiTheme="minorHAnsi" w:cstheme="minorHAnsi"/>
        </w:rPr>
        <w:t xml:space="preserve">  </w:t>
      </w:r>
      <w:proofErr w:type="gramStart"/>
      <w:r>
        <w:rPr>
          <w:rFonts w:asciiTheme="minorHAnsi" w:hAnsiTheme="minorHAnsi" w:cstheme="minorHAnsi"/>
        </w:rPr>
        <w:t>For</w:t>
      </w:r>
      <w:proofErr w:type="gramEnd"/>
      <w:r>
        <w:rPr>
          <w:rFonts w:asciiTheme="minorHAnsi" w:hAnsiTheme="minorHAnsi" w:cstheme="minorHAnsi"/>
        </w:rPr>
        <w:t xml:space="preserve"> Phone in: </w:t>
      </w:r>
    </w:p>
    <w:p w14:paraId="626257F3" w14:textId="3CBC6C53" w:rsidR="008A4DF3" w:rsidRPr="00CD1277" w:rsidRDefault="008A4DF3" w:rsidP="008A4DF3">
      <w:pPr>
        <w:rPr>
          <w:rFonts w:asciiTheme="minorHAnsi" w:hAnsiTheme="minorHAnsi" w:cstheme="minorHAnsi"/>
          <w:sz w:val="18"/>
          <w:szCs w:val="18"/>
        </w:rPr>
      </w:pPr>
      <w:r w:rsidRPr="00CD1277">
        <w:rPr>
          <w:rFonts w:asciiTheme="minorHAnsi" w:hAnsiTheme="minorHAnsi" w:cstheme="minorHAnsi"/>
          <w:sz w:val="18"/>
          <w:szCs w:val="18"/>
        </w:rPr>
        <w:t>One tap mobile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           </w:t>
      </w:r>
      <w:r w:rsidR="00800AFE">
        <w:rPr>
          <w:rFonts w:asciiTheme="minorHAnsi" w:hAnsiTheme="minorHAnsi" w:cstheme="minorHAnsi"/>
          <w:sz w:val="18"/>
          <w:szCs w:val="18"/>
        </w:rPr>
        <w:t xml:space="preserve">                                            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                                 </w:t>
      </w:r>
      <w:r w:rsidR="00800AFE">
        <w:rPr>
          <w:rFonts w:asciiTheme="minorHAnsi" w:hAnsiTheme="minorHAnsi" w:cstheme="minorHAnsi"/>
          <w:sz w:val="18"/>
          <w:szCs w:val="18"/>
        </w:rPr>
        <w:t xml:space="preserve">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Dial by your location</w:t>
      </w:r>
    </w:p>
    <w:p w14:paraId="413C43FB" w14:textId="73BE4028" w:rsidR="00FF6AD3" w:rsidRPr="00CD1277" w:rsidRDefault="008A4DF3" w:rsidP="00FF6AD3">
      <w:pPr>
        <w:rPr>
          <w:rFonts w:asciiTheme="minorHAnsi" w:hAnsiTheme="minorHAnsi" w:cstheme="minorHAnsi"/>
          <w:sz w:val="18"/>
          <w:szCs w:val="18"/>
        </w:rPr>
      </w:pPr>
      <w:r w:rsidRPr="00CD1277">
        <w:rPr>
          <w:rFonts w:asciiTheme="minorHAnsi" w:hAnsiTheme="minorHAnsi" w:cstheme="minorHAnsi"/>
          <w:sz w:val="18"/>
          <w:szCs w:val="18"/>
        </w:rPr>
        <w:t>+</w:t>
      </w:r>
      <w:proofErr w:type="gramStart"/>
      <w:r w:rsidRPr="00CD1277">
        <w:rPr>
          <w:rFonts w:asciiTheme="minorHAnsi" w:hAnsiTheme="minorHAnsi" w:cstheme="minorHAnsi"/>
          <w:sz w:val="18"/>
          <w:szCs w:val="18"/>
        </w:rPr>
        <w:t>17193594580,,</w:t>
      </w:r>
      <w:proofErr w:type="gramEnd"/>
      <w:r w:rsidRPr="00CD1277">
        <w:rPr>
          <w:rFonts w:asciiTheme="minorHAnsi" w:hAnsiTheme="minorHAnsi" w:cstheme="minorHAnsi"/>
          <w:sz w:val="18"/>
          <w:szCs w:val="18"/>
        </w:rPr>
        <w:t>86960686555</w:t>
      </w:r>
      <w:proofErr w:type="gramStart"/>
      <w:r w:rsidRPr="00CD1277">
        <w:rPr>
          <w:rFonts w:asciiTheme="minorHAnsi" w:hAnsiTheme="minorHAnsi" w:cstheme="minorHAnsi"/>
          <w:sz w:val="18"/>
          <w:szCs w:val="18"/>
        </w:rPr>
        <w:t>#,,,,</w:t>
      </w:r>
      <w:proofErr w:type="gramEnd"/>
      <w:r w:rsidRPr="00CD1277">
        <w:rPr>
          <w:rFonts w:asciiTheme="minorHAnsi" w:hAnsiTheme="minorHAnsi" w:cstheme="minorHAnsi"/>
          <w:sz w:val="18"/>
          <w:szCs w:val="18"/>
        </w:rPr>
        <w:t>*94761306# US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                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                               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                                  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   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• +1 719 359 4580 US</w:t>
      </w:r>
    </w:p>
    <w:p w14:paraId="0FD6642F" w14:textId="6F3DE4F3" w:rsidR="008A4DF3" w:rsidRPr="00CD1277" w:rsidRDefault="008A4DF3" w:rsidP="008A4DF3">
      <w:pPr>
        <w:rPr>
          <w:rFonts w:asciiTheme="minorHAnsi" w:hAnsiTheme="minorHAnsi" w:cstheme="minorHAnsi"/>
          <w:sz w:val="18"/>
          <w:szCs w:val="18"/>
        </w:rPr>
      </w:pPr>
      <w:r w:rsidRPr="00CD1277">
        <w:rPr>
          <w:rFonts w:asciiTheme="minorHAnsi" w:hAnsiTheme="minorHAnsi" w:cstheme="minorHAnsi"/>
          <w:sz w:val="18"/>
          <w:szCs w:val="18"/>
        </w:rPr>
        <w:t>+</w:t>
      </w:r>
      <w:proofErr w:type="gramStart"/>
      <w:r w:rsidRPr="00CD1277">
        <w:rPr>
          <w:rFonts w:asciiTheme="minorHAnsi" w:hAnsiTheme="minorHAnsi" w:cstheme="minorHAnsi"/>
          <w:sz w:val="18"/>
          <w:szCs w:val="18"/>
        </w:rPr>
        <w:t>12532050468,,</w:t>
      </w:r>
      <w:proofErr w:type="gramEnd"/>
      <w:r w:rsidRPr="00CD1277">
        <w:rPr>
          <w:rFonts w:asciiTheme="minorHAnsi" w:hAnsiTheme="minorHAnsi" w:cstheme="minorHAnsi"/>
          <w:sz w:val="18"/>
          <w:szCs w:val="18"/>
        </w:rPr>
        <w:t>86960686555</w:t>
      </w:r>
      <w:proofErr w:type="gramStart"/>
      <w:r w:rsidRPr="00CD1277">
        <w:rPr>
          <w:rFonts w:asciiTheme="minorHAnsi" w:hAnsiTheme="minorHAnsi" w:cstheme="minorHAnsi"/>
          <w:sz w:val="18"/>
          <w:szCs w:val="18"/>
        </w:rPr>
        <w:t>#,,,,</w:t>
      </w:r>
      <w:proofErr w:type="gramEnd"/>
      <w:r w:rsidRPr="00CD1277">
        <w:rPr>
          <w:rFonts w:asciiTheme="minorHAnsi" w:hAnsiTheme="minorHAnsi" w:cstheme="minorHAnsi"/>
          <w:sz w:val="18"/>
          <w:szCs w:val="18"/>
        </w:rPr>
        <w:t>*94761306# US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                               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 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 • +1 253 205 0468 US</w:t>
      </w:r>
    </w:p>
    <w:p w14:paraId="03B86797" w14:textId="06DD1B36" w:rsidR="00251D63" w:rsidRDefault="00CD1277" w:rsidP="00D764C2">
      <w:pPr>
        <w:rPr>
          <w:rFonts w:asciiTheme="minorHAnsi" w:hAnsiTheme="minorHAnsi" w:cstheme="minorHAnsi"/>
          <w:sz w:val="18"/>
          <w:szCs w:val="18"/>
        </w:rPr>
      </w:pPr>
      <w:r w:rsidRPr="00CD1277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                   </w:t>
      </w:r>
      <w:r w:rsidR="007327BB">
        <w:rPr>
          <w:rFonts w:asciiTheme="minorHAnsi" w:hAnsiTheme="minorHAnsi" w:cstheme="minorHAnsi"/>
          <w:sz w:val="18"/>
          <w:szCs w:val="18"/>
        </w:rPr>
        <w:t>Pacific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</w:t>
      </w:r>
      <w:r w:rsidRPr="00CD1277">
        <w:rPr>
          <w:rFonts w:asciiTheme="minorHAnsi" w:hAnsiTheme="minorHAnsi" w:cstheme="minorHAnsi"/>
          <w:sz w:val="18"/>
          <w:szCs w:val="18"/>
        </w:rPr>
        <w:t xml:space="preserve"> </w:t>
      </w:r>
      <w:r w:rsidR="008A4DF3" w:rsidRPr="00CD1277">
        <w:rPr>
          <w:rFonts w:asciiTheme="minorHAnsi" w:hAnsiTheme="minorHAnsi" w:cstheme="minorHAnsi"/>
          <w:sz w:val="18"/>
          <w:szCs w:val="18"/>
        </w:rPr>
        <w:t xml:space="preserve">• +1 253 215 8782 US </w:t>
      </w:r>
    </w:p>
    <w:p w14:paraId="48B2544A" w14:textId="12ABA395" w:rsidR="00564AD9" w:rsidRPr="00800AFE" w:rsidRDefault="00564AD9" w:rsidP="00800AFE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079F656D" w14:textId="113F2629" w:rsidR="00BC3319" w:rsidRPr="009660A1" w:rsidRDefault="00E40E83" w:rsidP="00B96B5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5:00</w:t>
      </w:r>
      <w:r w:rsidR="001E3309" w:rsidRPr="00782B1D">
        <w:rPr>
          <w:rFonts w:asciiTheme="minorHAnsi" w:hAnsiTheme="minorHAnsi"/>
          <w:b/>
          <w:bCs/>
        </w:rPr>
        <w:t xml:space="preserve"> PM</w:t>
      </w:r>
      <w:r w:rsidR="009F7CFC" w:rsidRPr="00782B1D">
        <w:rPr>
          <w:rFonts w:asciiTheme="minorHAnsi" w:hAnsiTheme="minorHAnsi"/>
          <w:b/>
          <w:bCs/>
        </w:rPr>
        <w:t>:</w:t>
      </w:r>
      <w:r w:rsidR="001E3309" w:rsidRPr="00782B1D">
        <w:rPr>
          <w:rFonts w:asciiTheme="minorHAnsi" w:hAnsiTheme="minorHAnsi"/>
          <w:b/>
          <w:bCs/>
        </w:rPr>
        <w:t xml:space="preserve"> </w:t>
      </w:r>
      <w:r w:rsidR="002B6EC6" w:rsidRPr="00782B1D">
        <w:rPr>
          <w:rFonts w:asciiTheme="minorHAnsi" w:hAnsiTheme="minorHAnsi"/>
          <w:b/>
          <w:bCs/>
        </w:rPr>
        <w:t>Call to Order</w:t>
      </w:r>
    </w:p>
    <w:p w14:paraId="23B9A813" w14:textId="3047F8F6" w:rsidR="00E36CD4" w:rsidRDefault="00175E53" w:rsidP="00B96B5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5:01</w:t>
      </w:r>
      <w:r w:rsidR="00BC3319">
        <w:rPr>
          <w:rFonts w:asciiTheme="minorHAnsi" w:hAnsiTheme="minorHAnsi"/>
          <w:b/>
          <w:bCs/>
        </w:rPr>
        <w:t xml:space="preserve"> PM: </w:t>
      </w:r>
      <w:r w:rsidR="00CC4AAE" w:rsidRPr="00782B1D">
        <w:rPr>
          <w:rFonts w:asciiTheme="minorHAnsi" w:hAnsiTheme="minorHAnsi"/>
          <w:b/>
          <w:bCs/>
        </w:rPr>
        <w:t>A</w:t>
      </w:r>
      <w:r w:rsidR="00853CEE" w:rsidRPr="00782B1D">
        <w:rPr>
          <w:rFonts w:asciiTheme="minorHAnsi" w:hAnsiTheme="minorHAnsi"/>
          <w:b/>
          <w:bCs/>
        </w:rPr>
        <w:t>cceptance</w:t>
      </w:r>
      <w:r w:rsidR="00CC4AAE" w:rsidRPr="00782B1D">
        <w:rPr>
          <w:rFonts w:asciiTheme="minorHAnsi" w:hAnsiTheme="minorHAnsi"/>
          <w:b/>
          <w:bCs/>
        </w:rPr>
        <w:t xml:space="preserve"> of Minutes</w:t>
      </w:r>
      <w:r w:rsidR="001D2862" w:rsidRPr="00782B1D">
        <w:rPr>
          <w:rFonts w:asciiTheme="minorHAnsi" w:hAnsiTheme="minorHAnsi"/>
          <w:b/>
          <w:bCs/>
        </w:rPr>
        <w:t xml:space="preserve"> </w:t>
      </w:r>
    </w:p>
    <w:p w14:paraId="336D2F8A" w14:textId="2BC3189E" w:rsidR="00C70798" w:rsidRPr="00E36CD4" w:rsidRDefault="00175E53" w:rsidP="00B96B5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</w:t>
      </w:r>
      <w:r w:rsidR="005D524A">
        <w:rPr>
          <w:rFonts w:asciiTheme="minorHAnsi" w:hAnsiTheme="minorHAnsi"/>
          <w:b/>
          <w:bCs/>
        </w:rPr>
        <w:t>:</w:t>
      </w:r>
      <w:r>
        <w:rPr>
          <w:rFonts w:asciiTheme="minorHAnsi" w:hAnsiTheme="minorHAnsi"/>
          <w:b/>
          <w:bCs/>
        </w:rPr>
        <w:t>05</w:t>
      </w:r>
      <w:r w:rsidR="00DE1253" w:rsidRPr="00E36CD4">
        <w:rPr>
          <w:rFonts w:asciiTheme="minorHAnsi" w:hAnsiTheme="minorHAnsi"/>
          <w:b/>
          <w:bCs/>
        </w:rPr>
        <w:t xml:space="preserve"> PM: Acceptance of Financial Reports</w:t>
      </w:r>
    </w:p>
    <w:p w14:paraId="2CEA7B12" w14:textId="3AEDFE2F" w:rsidR="006451BF" w:rsidRDefault="00705628" w:rsidP="00B96B5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5:10 PM: </w:t>
      </w:r>
      <w:r w:rsidR="00B414A8">
        <w:rPr>
          <w:rFonts w:asciiTheme="minorHAnsi" w:hAnsiTheme="minorHAnsi"/>
          <w:b/>
          <w:bCs/>
        </w:rPr>
        <w:t>Committee Reports</w:t>
      </w:r>
      <w:r w:rsidR="007954D6">
        <w:rPr>
          <w:rFonts w:asciiTheme="minorHAnsi" w:hAnsiTheme="minorHAnsi"/>
          <w:b/>
          <w:bCs/>
        </w:rPr>
        <w:t xml:space="preserve"> </w:t>
      </w:r>
    </w:p>
    <w:p w14:paraId="051E4B3D" w14:textId="7633AC34" w:rsidR="00A62C44" w:rsidRDefault="00A62C44" w:rsidP="00A62C44">
      <w:pPr>
        <w:pStyle w:val="ListParagrap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RDC- position renewals</w:t>
      </w:r>
      <w:r w:rsidR="008757A5">
        <w:rPr>
          <w:rFonts w:asciiTheme="minorHAnsi" w:hAnsiTheme="minorHAnsi"/>
          <w:b/>
          <w:bCs/>
        </w:rPr>
        <w:t>- action</w:t>
      </w:r>
    </w:p>
    <w:p w14:paraId="0CD159A2" w14:textId="60B578DC" w:rsidR="008B561E" w:rsidRPr="00566200" w:rsidRDefault="004B4AD1" w:rsidP="006451BF">
      <w:pPr>
        <w:pStyle w:val="ListParagraph"/>
        <w:spacing w:line="276" w:lineRule="auto"/>
        <w:rPr>
          <w:rFonts w:asciiTheme="minorHAnsi" w:hAnsiTheme="minorHAnsi"/>
          <w:b/>
          <w:bCs/>
        </w:rPr>
      </w:pPr>
      <w:r w:rsidRPr="00566200">
        <w:rPr>
          <w:rFonts w:asciiTheme="minorHAnsi" w:hAnsiTheme="minorHAnsi"/>
        </w:rPr>
        <w:t xml:space="preserve">         </w:t>
      </w:r>
    </w:p>
    <w:p w14:paraId="0DBF39B2" w14:textId="77777777" w:rsidR="008757A5" w:rsidRDefault="00147C84" w:rsidP="008757A5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</w:t>
      </w:r>
      <w:r w:rsidR="001F7DBC" w:rsidRPr="00782B1D">
        <w:rPr>
          <w:rFonts w:asciiTheme="minorHAnsi" w:hAnsiTheme="minorHAnsi"/>
          <w:b/>
          <w:bCs/>
        </w:rPr>
        <w:t>:</w:t>
      </w:r>
      <w:r w:rsidR="00CF499B">
        <w:rPr>
          <w:rFonts w:asciiTheme="minorHAnsi" w:hAnsiTheme="minorHAnsi"/>
          <w:b/>
          <w:bCs/>
        </w:rPr>
        <w:t>15</w:t>
      </w:r>
      <w:r w:rsidR="002171CD" w:rsidRPr="009660A1">
        <w:rPr>
          <w:rFonts w:asciiTheme="minorHAnsi" w:hAnsiTheme="minorHAnsi"/>
          <w:b/>
          <w:bCs/>
        </w:rPr>
        <w:t xml:space="preserve"> PM: </w:t>
      </w:r>
      <w:r w:rsidR="00492904" w:rsidRPr="00CC63F5">
        <w:rPr>
          <w:rFonts w:asciiTheme="minorHAnsi" w:hAnsiTheme="minorHAnsi"/>
          <w:b/>
          <w:bCs/>
        </w:rPr>
        <w:t>Old Business</w:t>
      </w:r>
    </w:p>
    <w:p w14:paraId="6AEE7AA4" w14:textId="6D742E1D" w:rsidR="00582BC9" w:rsidRPr="008757A5" w:rsidRDefault="00C50558" w:rsidP="008757A5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</w:rPr>
      </w:pPr>
      <w:r w:rsidRPr="008757A5">
        <w:rPr>
          <w:rFonts w:asciiTheme="minorHAnsi" w:hAnsiTheme="minorHAnsi"/>
        </w:rPr>
        <w:t xml:space="preserve">March 10 </w:t>
      </w:r>
      <w:r w:rsidR="00473E0B" w:rsidRPr="008757A5">
        <w:rPr>
          <w:rFonts w:asciiTheme="minorHAnsi" w:hAnsiTheme="minorHAnsi"/>
        </w:rPr>
        <w:t>Strategic Implementation Area Event</w:t>
      </w:r>
    </w:p>
    <w:p w14:paraId="4036AE0B" w14:textId="5F18A4BD" w:rsidR="4C537036" w:rsidRDefault="00274B59" w:rsidP="3AA1BA57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Local mining</w:t>
      </w:r>
      <w:r w:rsidR="4C537036" w:rsidRPr="3AA1BA57">
        <w:rPr>
          <w:rFonts w:asciiTheme="minorHAnsi" w:hAnsiTheme="minorHAnsi"/>
        </w:rPr>
        <w:t xml:space="preserve"> update</w:t>
      </w:r>
      <w:r w:rsidR="00921038">
        <w:rPr>
          <w:rFonts w:asciiTheme="minorHAnsi" w:hAnsiTheme="minorHAnsi"/>
        </w:rPr>
        <w:t>/WC Position Pa</w:t>
      </w:r>
      <w:r w:rsidR="0060129F">
        <w:rPr>
          <w:rFonts w:asciiTheme="minorHAnsi" w:hAnsiTheme="minorHAnsi"/>
        </w:rPr>
        <w:t>per</w:t>
      </w:r>
    </w:p>
    <w:p w14:paraId="09865D55" w14:textId="08CBC736" w:rsidR="0003718B" w:rsidRDefault="00870C55" w:rsidP="3AA1BA57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Review of Temporary Board Composition Policy</w:t>
      </w:r>
    </w:p>
    <w:p w14:paraId="7DCEE15F" w14:textId="705514EC" w:rsidR="00EC56D2" w:rsidRDefault="00EC56D2" w:rsidP="3AA1BA57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Movie night</w:t>
      </w:r>
      <w:r w:rsidR="00C2326D">
        <w:rPr>
          <w:rFonts w:asciiTheme="minorHAnsi" w:hAnsiTheme="minorHAnsi"/>
        </w:rPr>
        <w:t xml:space="preserve"> update</w:t>
      </w:r>
    </w:p>
    <w:p w14:paraId="1C8471EA" w14:textId="2276B1AB" w:rsidR="00274968" w:rsidRPr="0060129F" w:rsidRDefault="00BF5C90" w:rsidP="0060129F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Recruitment Update</w:t>
      </w:r>
    </w:p>
    <w:p w14:paraId="5A9A225E" w14:textId="77777777" w:rsidR="004B4AD1" w:rsidRPr="0089799F" w:rsidRDefault="004B4AD1" w:rsidP="00F94323">
      <w:pPr>
        <w:rPr>
          <w:rFonts w:asciiTheme="minorHAnsi" w:hAnsiTheme="minorHAnsi"/>
        </w:rPr>
      </w:pPr>
    </w:p>
    <w:p w14:paraId="521ED449" w14:textId="03545C33" w:rsidR="00274968" w:rsidRPr="00EC56D2" w:rsidRDefault="0004618B" w:rsidP="00EC56D2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  <w:r w:rsidR="001A46A4">
        <w:rPr>
          <w:rFonts w:asciiTheme="minorHAnsi" w:hAnsiTheme="minorHAnsi"/>
          <w:b/>
          <w:bCs/>
        </w:rPr>
        <w:t>6:00</w:t>
      </w:r>
      <w:r w:rsidR="00F901FB" w:rsidRPr="0089799F">
        <w:rPr>
          <w:rFonts w:asciiTheme="minorHAnsi" w:hAnsiTheme="minorHAnsi"/>
          <w:b/>
          <w:bCs/>
        </w:rPr>
        <w:t xml:space="preserve"> </w:t>
      </w:r>
      <w:r w:rsidR="00632DD5" w:rsidRPr="0089799F">
        <w:rPr>
          <w:rFonts w:asciiTheme="minorHAnsi" w:hAnsiTheme="minorHAnsi"/>
          <w:b/>
          <w:bCs/>
        </w:rPr>
        <w:t>PM:</w:t>
      </w:r>
      <w:r w:rsidR="00DA42B5" w:rsidRPr="0089799F">
        <w:rPr>
          <w:rFonts w:asciiTheme="minorHAnsi" w:hAnsiTheme="minorHAnsi"/>
          <w:b/>
          <w:bCs/>
        </w:rPr>
        <w:t xml:space="preserve"> </w:t>
      </w:r>
      <w:r w:rsidR="005628A8" w:rsidRPr="0089799F">
        <w:rPr>
          <w:rFonts w:asciiTheme="minorHAnsi" w:hAnsiTheme="minorHAnsi"/>
          <w:b/>
          <w:bCs/>
        </w:rPr>
        <w:t>New Business</w:t>
      </w:r>
      <w:r w:rsidR="002D6B5C" w:rsidRPr="0089799F">
        <w:rPr>
          <w:rFonts w:asciiTheme="minorHAnsi" w:hAnsiTheme="minorHAnsi"/>
          <w:b/>
          <w:bCs/>
        </w:rPr>
        <w:t xml:space="preserve">  </w:t>
      </w:r>
    </w:p>
    <w:p w14:paraId="59AAF2ED" w14:textId="43BEF27F" w:rsidR="004002E6" w:rsidRPr="0060129F" w:rsidRDefault="0043286F" w:rsidP="0060129F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T.B.A.</w:t>
      </w:r>
    </w:p>
    <w:p w14:paraId="3F2A497B" w14:textId="77777777" w:rsidR="007E75CD" w:rsidRPr="00B27A67" w:rsidRDefault="007E75CD" w:rsidP="00B27A67">
      <w:pPr>
        <w:rPr>
          <w:rFonts w:asciiTheme="minorHAnsi" w:hAnsiTheme="minorHAnsi"/>
          <w:b/>
          <w:bCs/>
        </w:rPr>
      </w:pPr>
    </w:p>
    <w:p w14:paraId="1B59B794" w14:textId="4D1A6A30" w:rsidR="00632DD5" w:rsidRPr="000E1C1F" w:rsidRDefault="00147C84" w:rsidP="000E1C1F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0E1C1F">
        <w:rPr>
          <w:rFonts w:asciiTheme="minorHAnsi" w:hAnsiTheme="minorHAnsi"/>
          <w:b/>
          <w:bCs/>
        </w:rPr>
        <w:t>6</w:t>
      </w:r>
      <w:r w:rsidR="00782B1D" w:rsidRPr="000E1C1F">
        <w:rPr>
          <w:rFonts w:asciiTheme="minorHAnsi" w:hAnsiTheme="minorHAnsi"/>
          <w:b/>
          <w:bCs/>
        </w:rPr>
        <w:t>:</w:t>
      </w:r>
      <w:r w:rsidR="00CF499B">
        <w:rPr>
          <w:rFonts w:asciiTheme="minorHAnsi" w:hAnsiTheme="minorHAnsi"/>
          <w:b/>
          <w:bCs/>
        </w:rPr>
        <w:t>20</w:t>
      </w:r>
      <w:r w:rsidR="00826EC2" w:rsidRPr="000E1C1F">
        <w:rPr>
          <w:rFonts w:asciiTheme="minorHAnsi" w:hAnsiTheme="minorHAnsi"/>
          <w:b/>
          <w:bCs/>
        </w:rPr>
        <w:t xml:space="preserve"> PM: </w:t>
      </w:r>
      <w:r w:rsidR="00A71BA1" w:rsidRPr="000E1C1F">
        <w:rPr>
          <w:rFonts w:asciiTheme="minorHAnsi" w:hAnsiTheme="minorHAnsi"/>
          <w:b/>
          <w:bCs/>
        </w:rPr>
        <w:t>Council</w:t>
      </w:r>
      <w:r w:rsidR="00916BB9" w:rsidRPr="000E1C1F">
        <w:rPr>
          <w:rFonts w:asciiTheme="minorHAnsi" w:hAnsiTheme="minorHAnsi"/>
          <w:b/>
          <w:bCs/>
        </w:rPr>
        <w:t xml:space="preserve"> Updates</w:t>
      </w:r>
      <w:r w:rsidR="00632DD5" w:rsidRPr="000E1C1F">
        <w:rPr>
          <w:rFonts w:asciiTheme="minorHAnsi" w:hAnsiTheme="minorHAnsi"/>
          <w:b/>
          <w:bCs/>
        </w:rPr>
        <w:t xml:space="preserve"> &amp; Staff Reports</w:t>
      </w:r>
    </w:p>
    <w:p w14:paraId="73CD0585" w14:textId="143D6C08" w:rsidR="00632DD5" w:rsidRDefault="00632DD5" w:rsidP="00411D96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Kevin</w:t>
      </w:r>
      <w:r w:rsidR="00C600EE">
        <w:rPr>
          <w:rFonts w:asciiTheme="minorHAnsi" w:hAnsiTheme="minorHAnsi"/>
        </w:rPr>
        <w:t>’s</w:t>
      </w:r>
      <w:r>
        <w:rPr>
          <w:rFonts w:asciiTheme="minorHAnsi" w:hAnsiTheme="minorHAnsi"/>
        </w:rPr>
        <w:t xml:space="preserve"> report</w:t>
      </w:r>
    </w:p>
    <w:p w14:paraId="28C61E75" w14:textId="33902C24" w:rsidR="00D77CB4" w:rsidRDefault="00AE25DD" w:rsidP="00756D4C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Arlyse</w:t>
      </w:r>
      <w:r w:rsidR="00C600EE">
        <w:rPr>
          <w:rFonts w:asciiTheme="minorHAnsi" w:hAnsiTheme="minorHAnsi"/>
        </w:rPr>
        <w:t>’s</w:t>
      </w:r>
      <w:proofErr w:type="spellEnd"/>
      <w:r w:rsidR="00632DD5">
        <w:rPr>
          <w:rFonts w:asciiTheme="minorHAnsi" w:hAnsiTheme="minorHAnsi"/>
        </w:rPr>
        <w:t xml:space="preserve"> report</w:t>
      </w:r>
      <w:r w:rsidR="008B561E">
        <w:rPr>
          <w:rFonts w:asciiTheme="minorHAnsi" w:hAnsiTheme="minorHAnsi"/>
        </w:rPr>
        <w:t xml:space="preserve"> </w:t>
      </w:r>
    </w:p>
    <w:p w14:paraId="577B0224" w14:textId="25E564F0" w:rsidR="00F01E3A" w:rsidRPr="00756D4C" w:rsidRDefault="00D77CB4" w:rsidP="00756D4C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Board Action Items/Homework</w:t>
      </w:r>
      <w:r w:rsidR="00F42507">
        <w:rPr>
          <w:rFonts w:asciiTheme="minorHAnsi" w:hAnsiTheme="minorHAnsi"/>
        </w:rPr>
        <w:t xml:space="preserve"> </w:t>
      </w:r>
    </w:p>
    <w:p w14:paraId="566D951E" w14:textId="77777777" w:rsidR="00916BB9" w:rsidRPr="00E42E43" w:rsidRDefault="00410784" w:rsidP="00916BB9">
      <w:pPr>
        <w:rPr>
          <w:rFonts w:asciiTheme="minorHAnsi" w:hAnsiTheme="minorHAnsi"/>
        </w:rPr>
      </w:pPr>
      <w:r w:rsidRPr="00E42E43">
        <w:rPr>
          <w:rFonts w:asciiTheme="minorHAnsi" w:hAnsiTheme="minorHAnsi"/>
        </w:rPr>
        <w:tab/>
      </w:r>
      <w:r w:rsidRPr="00E42E43">
        <w:rPr>
          <w:rFonts w:asciiTheme="minorHAnsi" w:hAnsiTheme="minorHAnsi"/>
        </w:rPr>
        <w:tab/>
      </w:r>
      <w:r w:rsidRPr="00E42E43">
        <w:rPr>
          <w:rFonts w:asciiTheme="minorHAnsi" w:hAnsiTheme="minorHAnsi"/>
        </w:rPr>
        <w:tab/>
      </w:r>
    </w:p>
    <w:p w14:paraId="6144A508" w14:textId="0484C7AD" w:rsidR="00756D4C" w:rsidRPr="006E7733" w:rsidRDefault="00784E1D" w:rsidP="00456A1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6:</w:t>
      </w:r>
      <w:r w:rsidR="007E6F71">
        <w:rPr>
          <w:rFonts w:asciiTheme="minorHAnsi" w:hAnsiTheme="minorHAnsi"/>
          <w:b/>
          <w:bCs/>
        </w:rPr>
        <w:t>30</w:t>
      </w:r>
      <w:r w:rsidR="00C67514">
        <w:rPr>
          <w:rFonts w:asciiTheme="minorHAnsi" w:hAnsiTheme="minorHAnsi"/>
          <w:b/>
          <w:bCs/>
        </w:rPr>
        <w:t xml:space="preserve"> PM </w:t>
      </w:r>
      <w:r w:rsidR="00756D4C">
        <w:rPr>
          <w:rFonts w:asciiTheme="minorHAnsi" w:hAnsiTheme="minorHAnsi"/>
          <w:b/>
          <w:bCs/>
        </w:rPr>
        <w:t>Partnering Agency Reports</w:t>
      </w:r>
    </w:p>
    <w:p w14:paraId="2846C0C1" w14:textId="7CCBDE6C" w:rsidR="006E7733" w:rsidRPr="004F0B66" w:rsidRDefault="006E7733" w:rsidP="006E7733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4F0B66">
        <w:rPr>
          <w:rFonts w:asciiTheme="minorHAnsi" w:hAnsiTheme="minorHAnsi"/>
        </w:rPr>
        <w:t>Illinois Valley SWCD</w:t>
      </w:r>
    </w:p>
    <w:p w14:paraId="6BEF3CCA" w14:textId="37D347B9" w:rsidR="006E7733" w:rsidRPr="004F0B66" w:rsidRDefault="006E7733" w:rsidP="006E7733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4F0B66">
        <w:rPr>
          <w:rFonts w:asciiTheme="minorHAnsi" w:hAnsiTheme="minorHAnsi"/>
        </w:rPr>
        <w:t>Others</w:t>
      </w:r>
    </w:p>
    <w:p w14:paraId="3B9224D2" w14:textId="77777777" w:rsidR="00756D4C" w:rsidRPr="004F0B66" w:rsidRDefault="00756D4C" w:rsidP="00756D4C">
      <w:pPr>
        <w:pStyle w:val="ListParagraph"/>
        <w:rPr>
          <w:rFonts w:asciiTheme="minorHAnsi" w:hAnsiTheme="minorHAnsi"/>
        </w:rPr>
      </w:pPr>
    </w:p>
    <w:p w14:paraId="70DEE159" w14:textId="3FED023F" w:rsidR="0059290E" w:rsidRPr="00456A1B" w:rsidRDefault="00147C84" w:rsidP="00456A1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6</w:t>
      </w:r>
      <w:r w:rsidR="00782B1D" w:rsidRPr="00782B1D">
        <w:rPr>
          <w:rFonts w:asciiTheme="minorHAnsi" w:hAnsiTheme="minorHAnsi"/>
          <w:b/>
          <w:bCs/>
        </w:rPr>
        <w:t>:</w:t>
      </w:r>
      <w:r w:rsidR="007E6F71">
        <w:rPr>
          <w:rFonts w:asciiTheme="minorHAnsi" w:hAnsiTheme="minorHAnsi"/>
          <w:b/>
          <w:bCs/>
        </w:rPr>
        <w:t>4</w:t>
      </w:r>
      <w:r w:rsidR="000E1C1F">
        <w:rPr>
          <w:rFonts w:asciiTheme="minorHAnsi" w:hAnsiTheme="minorHAnsi"/>
          <w:b/>
          <w:bCs/>
        </w:rPr>
        <w:t>5</w:t>
      </w:r>
      <w:r w:rsidR="00826EC2" w:rsidRPr="00782B1D">
        <w:rPr>
          <w:rFonts w:asciiTheme="minorHAnsi" w:hAnsiTheme="minorHAnsi"/>
          <w:b/>
          <w:bCs/>
        </w:rPr>
        <w:t xml:space="preserve"> PM: </w:t>
      </w:r>
      <w:r w:rsidR="006115C9" w:rsidRPr="00782B1D">
        <w:rPr>
          <w:rFonts w:asciiTheme="minorHAnsi" w:hAnsiTheme="minorHAnsi"/>
          <w:b/>
          <w:bCs/>
        </w:rPr>
        <w:t>Public Comments</w:t>
      </w:r>
      <w:r w:rsidR="006115C9" w:rsidRPr="00E42E43">
        <w:rPr>
          <w:rFonts w:asciiTheme="minorHAnsi" w:hAnsiTheme="minorHAnsi"/>
        </w:rPr>
        <w:t xml:space="preserve"> (Relating to </w:t>
      </w:r>
      <w:r w:rsidR="00E42E43" w:rsidRPr="00E42E43">
        <w:rPr>
          <w:rFonts w:asciiTheme="minorHAnsi" w:hAnsiTheme="minorHAnsi"/>
        </w:rPr>
        <w:t>this agenda or IVWC Operations)</w:t>
      </w:r>
    </w:p>
    <w:p w14:paraId="462BC989" w14:textId="77777777" w:rsidR="00A4556D" w:rsidRPr="00A4556D" w:rsidRDefault="00A4556D" w:rsidP="005F6448">
      <w:pPr>
        <w:pStyle w:val="ListParagraph"/>
        <w:ind w:left="1440"/>
        <w:rPr>
          <w:rFonts w:asciiTheme="minorHAnsi" w:hAnsiTheme="minorHAnsi"/>
        </w:rPr>
      </w:pPr>
    </w:p>
    <w:p w14:paraId="3B0D4254" w14:textId="43B77A70" w:rsidR="003A4F4E" w:rsidRPr="007E62EA" w:rsidRDefault="00653CE3" w:rsidP="002F51DF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7:0</w:t>
      </w:r>
      <w:r w:rsidR="00782B1D" w:rsidRPr="00782B1D">
        <w:rPr>
          <w:rFonts w:asciiTheme="minorHAnsi" w:hAnsiTheme="minorHAnsi"/>
          <w:b/>
          <w:bCs/>
        </w:rPr>
        <w:t>0</w:t>
      </w:r>
      <w:r w:rsidR="00826EC2" w:rsidRPr="00782B1D">
        <w:rPr>
          <w:rFonts w:asciiTheme="minorHAnsi" w:hAnsiTheme="minorHAnsi"/>
          <w:b/>
          <w:bCs/>
        </w:rPr>
        <w:t xml:space="preserve"> PM: </w:t>
      </w:r>
      <w:r w:rsidR="00512F68" w:rsidRPr="00782B1D">
        <w:rPr>
          <w:rFonts w:asciiTheme="minorHAnsi" w:hAnsiTheme="minorHAnsi"/>
          <w:b/>
          <w:bCs/>
        </w:rPr>
        <w:t>Adjournmen</w:t>
      </w:r>
      <w:bookmarkEnd w:id="0"/>
      <w:r w:rsidR="00CC63F5">
        <w:rPr>
          <w:rFonts w:asciiTheme="minorHAnsi" w:hAnsiTheme="minorHAnsi"/>
          <w:b/>
          <w:bCs/>
        </w:rPr>
        <w:t>t</w:t>
      </w:r>
    </w:p>
    <w:sectPr w:rsidR="003A4F4E" w:rsidRPr="007E62EA" w:rsidSect="00441694">
      <w:endnotePr>
        <w:numFmt w:val="decimal"/>
      </w:endnotePr>
      <w:pgSz w:w="12240" w:h="15840" w:code="1"/>
      <w:pgMar w:top="720" w:right="1008" w:bottom="720" w:left="1008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taneo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32B"/>
    <w:multiLevelType w:val="hybridMultilevel"/>
    <w:tmpl w:val="E938A2A2"/>
    <w:lvl w:ilvl="0" w:tplc="376A41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7D2EECDE">
      <w:start w:val="1"/>
      <w:numFmt w:val="lowerLetter"/>
      <w:lvlText w:val="%2."/>
      <w:lvlJc w:val="left"/>
      <w:pPr>
        <w:ind w:left="1170" w:hanging="360"/>
      </w:pPr>
      <w:rPr>
        <w:b/>
      </w:rPr>
    </w:lvl>
    <w:lvl w:ilvl="2" w:tplc="AFE80D0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F74A0"/>
    <w:multiLevelType w:val="hybridMultilevel"/>
    <w:tmpl w:val="F9C6D8CC"/>
    <w:lvl w:ilvl="0" w:tplc="57E672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647EE1"/>
    <w:multiLevelType w:val="hybridMultilevel"/>
    <w:tmpl w:val="38F44BDE"/>
    <w:lvl w:ilvl="0" w:tplc="D472959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FD23E9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E96A8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6E2C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DE77F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4D0AA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8F051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E58CE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4E08F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9100293">
    <w:abstractNumId w:val="0"/>
  </w:num>
  <w:num w:numId="2" w16cid:durableId="1895191291">
    <w:abstractNumId w:val="1"/>
  </w:num>
  <w:num w:numId="3" w16cid:durableId="1874675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ED"/>
    <w:rsid w:val="00007C61"/>
    <w:rsid w:val="00027407"/>
    <w:rsid w:val="000343E9"/>
    <w:rsid w:val="0003718B"/>
    <w:rsid w:val="00037895"/>
    <w:rsid w:val="00041757"/>
    <w:rsid w:val="0004618B"/>
    <w:rsid w:val="00057C33"/>
    <w:rsid w:val="00066E42"/>
    <w:rsid w:val="00074C94"/>
    <w:rsid w:val="000807A0"/>
    <w:rsid w:val="00081B1F"/>
    <w:rsid w:val="00090DA5"/>
    <w:rsid w:val="00095497"/>
    <w:rsid w:val="000A3F5F"/>
    <w:rsid w:val="000A5709"/>
    <w:rsid w:val="000B0338"/>
    <w:rsid w:val="000B0973"/>
    <w:rsid w:val="000B1659"/>
    <w:rsid w:val="000B1B7D"/>
    <w:rsid w:val="000B5EEF"/>
    <w:rsid w:val="000B67D8"/>
    <w:rsid w:val="000C076F"/>
    <w:rsid w:val="000C46B8"/>
    <w:rsid w:val="000D0E76"/>
    <w:rsid w:val="000D44CE"/>
    <w:rsid w:val="000E1C1F"/>
    <w:rsid w:val="000E2A74"/>
    <w:rsid w:val="000E34DC"/>
    <w:rsid w:val="000E3E49"/>
    <w:rsid w:val="000F0BCD"/>
    <w:rsid w:val="000F3531"/>
    <w:rsid w:val="000F52E8"/>
    <w:rsid w:val="0010162A"/>
    <w:rsid w:val="00106DB6"/>
    <w:rsid w:val="001125D6"/>
    <w:rsid w:val="00113AC1"/>
    <w:rsid w:val="00121394"/>
    <w:rsid w:val="00121DB5"/>
    <w:rsid w:val="001229DF"/>
    <w:rsid w:val="0012532E"/>
    <w:rsid w:val="00135613"/>
    <w:rsid w:val="00147C84"/>
    <w:rsid w:val="00154567"/>
    <w:rsid w:val="00154EE9"/>
    <w:rsid w:val="001563E7"/>
    <w:rsid w:val="00160B06"/>
    <w:rsid w:val="00162FE0"/>
    <w:rsid w:val="00163467"/>
    <w:rsid w:val="00170D81"/>
    <w:rsid w:val="00171898"/>
    <w:rsid w:val="00175E53"/>
    <w:rsid w:val="00177A50"/>
    <w:rsid w:val="00192C77"/>
    <w:rsid w:val="00195C85"/>
    <w:rsid w:val="00197503"/>
    <w:rsid w:val="0019757C"/>
    <w:rsid w:val="001A07FB"/>
    <w:rsid w:val="001A1DB8"/>
    <w:rsid w:val="001A46A4"/>
    <w:rsid w:val="001A6A77"/>
    <w:rsid w:val="001B509B"/>
    <w:rsid w:val="001B6FF0"/>
    <w:rsid w:val="001C1484"/>
    <w:rsid w:val="001C1A40"/>
    <w:rsid w:val="001D11A0"/>
    <w:rsid w:val="001D2862"/>
    <w:rsid w:val="001D44CF"/>
    <w:rsid w:val="001E3309"/>
    <w:rsid w:val="001E60E6"/>
    <w:rsid w:val="001E728B"/>
    <w:rsid w:val="001F3A3C"/>
    <w:rsid w:val="001F4202"/>
    <w:rsid w:val="001F7DBC"/>
    <w:rsid w:val="002004D6"/>
    <w:rsid w:val="0020419C"/>
    <w:rsid w:val="00211C9B"/>
    <w:rsid w:val="0021580D"/>
    <w:rsid w:val="00215F79"/>
    <w:rsid w:val="002171CD"/>
    <w:rsid w:val="00220970"/>
    <w:rsid w:val="0022256D"/>
    <w:rsid w:val="00230D5E"/>
    <w:rsid w:val="002330A2"/>
    <w:rsid w:val="00236EA0"/>
    <w:rsid w:val="00246B91"/>
    <w:rsid w:val="00250EDE"/>
    <w:rsid w:val="00251D63"/>
    <w:rsid w:val="00253C01"/>
    <w:rsid w:val="002562DA"/>
    <w:rsid w:val="00257862"/>
    <w:rsid w:val="00261806"/>
    <w:rsid w:val="00262B26"/>
    <w:rsid w:val="002677C3"/>
    <w:rsid w:val="00267D90"/>
    <w:rsid w:val="00270863"/>
    <w:rsid w:val="002709E4"/>
    <w:rsid w:val="00274968"/>
    <w:rsid w:val="00274B59"/>
    <w:rsid w:val="00275E84"/>
    <w:rsid w:val="00285185"/>
    <w:rsid w:val="0028570E"/>
    <w:rsid w:val="00291E99"/>
    <w:rsid w:val="002A2BD5"/>
    <w:rsid w:val="002B1941"/>
    <w:rsid w:val="002B66E4"/>
    <w:rsid w:val="002B6EC6"/>
    <w:rsid w:val="002B7C8B"/>
    <w:rsid w:val="002C0C69"/>
    <w:rsid w:val="002C0E1B"/>
    <w:rsid w:val="002C1D88"/>
    <w:rsid w:val="002C1DDC"/>
    <w:rsid w:val="002C271D"/>
    <w:rsid w:val="002D23C0"/>
    <w:rsid w:val="002D570A"/>
    <w:rsid w:val="002D638E"/>
    <w:rsid w:val="002D6B5C"/>
    <w:rsid w:val="002D7561"/>
    <w:rsid w:val="002D7A87"/>
    <w:rsid w:val="002E011F"/>
    <w:rsid w:val="002E6DA8"/>
    <w:rsid w:val="002F1419"/>
    <w:rsid w:val="002F3293"/>
    <w:rsid w:val="002F51DF"/>
    <w:rsid w:val="002F5FE7"/>
    <w:rsid w:val="00306729"/>
    <w:rsid w:val="0032500F"/>
    <w:rsid w:val="00325C80"/>
    <w:rsid w:val="00326FC4"/>
    <w:rsid w:val="003273D4"/>
    <w:rsid w:val="003310B5"/>
    <w:rsid w:val="00335243"/>
    <w:rsid w:val="00344D3F"/>
    <w:rsid w:val="00346FA7"/>
    <w:rsid w:val="003553DB"/>
    <w:rsid w:val="00366087"/>
    <w:rsid w:val="003740B6"/>
    <w:rsid w:val="00376001"/>
    <w:rsid w:val="00376B3A"/>
    <w:rsid w:val="00376E79"/>
    <w:rsid w:val="0038206A"/>
    <w:rsid w:val="00382644"/>
    <w:rsid w:val="00382688"/>
    <w:rsid w:val="00387244"/>
    <w:rsid w:val="00390036"/>
    <w:rsid w:val="003A365F"/>
    <w:rsid w:val="003A4292"/>
    <w:rsid w:val="003A4F4E"/>
    <w:rsid w:val="003A75CB"/>
    <w:rsid w:val="003B3B8A"/>
    <w:rsid w:val="003B4964"/>
    <w:rsid w:val="003B5B1D"/>
    <w:rsid w:val="003C6AEC"/>
    <w:rsid w:val="003D3355"/>
    <w:rsid w:val="003D68C6"/>
    <w:rsid w:val="003D7789"/>
    <w:rsid w:val="003E68AB"/>
    <w:rsid w:val="003E6944"/>
    <w:rsid w:val="003F21E9"/>
    <w:rsid w:val="003F22C9"/>
    <w:rsid w:val="003F328A"/>
    <w:rsid w:val="003F3CFD"/>
    <w:rsid w:val="003F3E03"/>
    <w:rsid w:val="003F46B4"/>
    <w:rsid w:val="003F51CC"/>
    <w:rsid w:val="004002E6"/>
    <w:rsid w:val="004004D7"/>
    <w:rsid w:val="004025AE"/>
    <w:rsid w:val="0040278B"/>
    <w:rsid w:val="00410784"/>
    <w:rsid w:val="00411C7E"/>
    <w:rsid w:val="00411D96"/>
    <w:rsid w:val="00413729"/>
    <w:rsid w:val="004276E0"/>
    <w:rsid w:val="0043286F"/>
    <w:rsid w:val="00432EB9"/>
    <w:rsid w:val="00435548"/>
    <w:rsid w:val="00435ADA"/>
    <w:rsid w:val="00435C9E"/>
    <w:rsid w:val="00437061"/>
    <w:rsid w:val="0044094A"/>
    <w:rsid w:val="00441694"/>
    <w:rsid w:val="004416D3"/>
    <w:rsid w:val="00443300"/>
    <w:rsid w:val="00454742"/>
    <w:rsid w:val="00455BA0"/>
    <w:rsid w:val="00455E68"/>
    <w:rsid w:val="00456A1B"/>
    <w:rsid w:val="00457233"/>
    <w:rsid w:val="00460206"/>
    <w:rsid w:val="00465868"/>
    <w:rsid w:val="00467244"/>
    <w:rsid w:val="00473E0B"/>
    <w:rsid w:val="00475FB0"/>
    <w:rsid w:val="00477CF8"/>
    <w:rsid w:val="00477F8B"/>
    <w:rsid w:val="004838F3"/>
    <w:rsid w:val="004839A6"/>
    <w:rsid w:val="00485DCC"/>
    <w:rsid w:val="00487ED3"/>
    <w:rsid w:val="00491E83"/>
    <w:rsid w:val="00492904"/>
    <w:rsid w:val="004942B6"/>
    <w:rsid w:val="00495855"/>
    <w:rsid w:val="004A1652"/>
    <w:rsid w:val="004A1FA8"/>
    <w:rsid w:val="004A7B0D"/>
    <w:rsid w:val="004B2149"/>
    <w:rsid w:val="004B4AD1"/>
    <w:rsid w:val="004B648E"/>
    <w:rsid w:val="004C05DB"/>
    <w:rsid w:val="004C345F"/>
    <w:rsid w:val="004D0605"/>
    <w:rsid w:val="004D077B"/>
    <w:rsid w:val="004D2A7C"/>
    <w:rsid w:val="004D2ED9"/>
    <w:rsid w:val="004D398A"/>
    <w:rsid w:val="004F0B66"/>
    <w:rsid w:val="004F474E"/>
    <w:rsid w:val="004F54B4"/>
    <w:rsid w:val="004F5BDD"/>
    <w:rsid w:val="004F61FA"/>
    <w:rsid w:val="004F627E"/>
    <w:rsid w:val="004F6779"/>
    <w:rsid w:val="00512412"/>
    <w:rsid w:val="00512F68"/>
    <w:rsid w:val="00513E63"/>
    <w:rsid w:val="0051419D"/>
    <w:rsid w:val="00520FAF"/>
    <w:rsid w:val="005226A6"/>
    <w:rsid w:val="0052301E"/>
    <w:rsid w:val="0052406C"/>
    <w:rsid w:val="0053270F"/>
    <w:rsid w:val="005501FF"/>
    <w:rsid w:val="00555BF8"/>
    <w:rsid w:val="005628A8"/>
    <w:rsid w:val="00563226"/>
    <w:rsid w:val="00564AD9"/>
    <w:rsid w:val="00566200"/>
    <w:rsid w:val="00566F0C"/>
    <w:rsid w:val="00576581"/>
    <w:rsid w:val="00581DCF"/>
    <w:rsid w:val="00582BC9"/>
    <w:rsid w:val="00584643"/>
    <w:rsid w:val="00585EA2"/>
    <w:rsid w:val="0059290E"/>
    <w:rsid w:val="00592C99"/>
    <w:rsid w:val="00596B8E"/>
    <w:rsid w:val="005A18CA"/>
    <w:rsid w:val="005A7051"/>
    <w:rsid w:val="005B2EF9"/>
    <w:rsid w:val="005B3CDF"/>
    <w:rsid w:val="005B6962"/>
    <w:rsid w:val="005B6C73"/>
    <w:rsid w:val="005B6D4A"/>
    <w:rsid w:val="005C5BB7"/>
    <w:rsid w:val="005C69FE"/>
    <w:rsid w:val="005C7654"/>
    <w:rsid w:val="005D5118"/>
    <w:rsid w:val="005D524A"/>
    <w:rsid w:val="005D5352"/>
    <w:rsid w:val="005E2BBC"/>
    <w:rsid w:val="005E3736"/>
    <w:rsid w:val="005E7B82"/>
    <w:rsid w:val="005F05B1"/>
    <w:rsid w:val="005F2952"/>
    <w:rsid w:val="005F3806"/>
    <w:rsid w:val="005F4836"/>
    <w:rsid w:val="005F6448"/>
    <w:rsid w:val="005F776D"/>
    <w:rsid w:val="00600117"/>
    <w:rsid w:val="0060129F"/>
    <w:rsid w:val="00601A2D"/>
    <w:rsid w:val="006108F5"/>
    <w:rsid w:val="0061152E"/>
    <w:rsid w:val="006115C9"/>
    <w:rsid w:val="006125E2"/>
    <w:rsid w:val="00614F8D"/>
    <w:rsid w:val="00620DA9"/>
    <w:rsid w:val="00620F00"/>
    <w:rsid w:val="006221EE"/>
    <w:rsid w:val="00632DD5"/>
    <w:rsid w:val="006344C4"/>
    <w:rsid w:val="006360B8"/>
    <w:rsid w:val="00637AFF"/>
    <w:rsid w:val="006451BF"/>
    <w:rsid w:val="00646F73"/>
    <w:rsid w:val="0064725E"/>
    <w:rsid w:val="0064796D"/>
    <w:rsid w:val="00647BFE"/>
    <w:rsid w:val="00652950"/>
    <w:rsid w:val="00653CE3"/>
    <w:rsid w:val="006579BE"/>
    <w:rsid w:val="00661312"/>
    <w:rsid w:val="00661E17"/>
    <w:rsid w:val="00663ED0"/>
    <w:rsid w:val="00664A46"/>
    <w:rsid w:val="00667C86"/>
    <w:rsid w:val="00667CDE"/>
    <w:rsid w:val="006718F4"/>
    <w:rsid w:val="0067597B"/>
    <w:rsid w:val="00690399"/>
    <w:rsid w:val="00690950"/>
    <w:rsid w:val="00690F71"/>
    <w:rsid w:val="006910DD"/>
    <w:rsid w:val="00694C70"/>
    <w:rsid w:val="006971CC"/>
    <w:rsid w:val="006A2D7A"/>
    <w:rsid w:val="006A453B"/>
    <w:rsid w:val="006B3A3F"/>
    <w:rsid w:val="006B43E4"/>
    <w:rsid w:val="006B4678"/>
    <w:rsid w:val="006B57EC"/>
    <w:rsid w:val="006C3962"/>
    <w:rsid w:val="006C5F54"/>
    <w:rsid w:val="006C7F3E"/>
    <w:rsid w:val="006D416C"/>
    <w:rsid w:val="006E1CCB"/>
    <w:rsid w:val="006E7733"/>
    <w:rsid w:val="00700924"/>
    <w:rsid w:val="00704DB9"/>
    <w:rsid w:val="007050DD"/>
    <w:rsid w:val="00705628"/>
    <w:rsid w:val="00710C51"/>
    <w:rsid w:val="007131EB"/>
    <w:rsid w:val="00715FFD"/>
    <w:rsid w:val="00716FDA"/>
    <w:rsid w:val="00731AED"/>
    <w:rsid w:val="007327BB"/>
    <w:rsid w:val="007328DD"/>
    <w:rsid w:val="00734BD8"/>
    <w:rsid w:val="007368D3"/>
    <w:rsid w:val="007439C8"/>
    <w:rsid w:val="007511FD"/>
    <w:rsid w:val="00754063"/>
    <w:rsid w:val="00756BB2"/>
    <w:rsid w:val="00756D4C"/>
    <w:rsid w:val="00762CE4"/>
    <w:rsid w:val="00763188"/>
    <w:rsid w:val="00774D2E"/>
    <w:rsid w:val="00775CF5"/>
    <w:rsid w:val="00781E90"/>
    <w:rsid w:val="00782B1D"/>
    <w:rsid w:val="00784E1D"/>
    <w:rsid w:val="007932F7"/>
    <w:rsid w:val="007936C5"/>
    <w:rsid w:val="007954D6"/>
    <w:rsid w:val="0079747D"/>
    <w:rsid w:val="007A1BB0"/>
    <w:rsid w:val="007A48E8"/>
    <w:rsid w:val="007A6F8B"/>
    <w:rsid w:val="007B005B"/>
    <w:rsid w:val="007B46DD"/>
    <w:rsid w:val="007C07B6"/>
    <w:rsid w:val="007C2988"/>
    <w:rsid w:val="007C316E"/>
    <w:rsid w:val="007E073F"/>
    <w:rsid w:val="007E62EA"/>
    <w:rsid w:val="007E6F71"/>
    <w:rsid w:val="007E75CD"/>
    <w:rsid w:val="007F1BB7"/>
    <w:rsid w:val="007F32BB"/>
    <w:rsid w:val="007F6F31"/>
    <w:rsid w:val="007F7064"/>
    <w:rsid w:val="00800AFE"/>
    <w:rsid w:val="00804825"/>
    <w:rsid w:val="00804E49"/>
    <w:rsid w:val="00806047"/>
    <w:rsid w:val="00810BFE"/>
    <w:rsid w:val="008135CE"/>
    <w:rsid w:val="0081772A"/>
    <w:rsid w:val="00821430"/>
    <w:rsid w:val="0082544E"/>
    <w:rsid w:val="00826EC2"/>
    <w:rsid w:val="00831A71"/>
    <w:rsid w:val="00835B5F"/>
    <w:rsid w:val="00840FB2"/>
    <w:rsid w:val="00845134"/>
    <w:rsid w:val="00845ED7"/>
    <w:rsid w:val="008463E8"/>
    <w:rsid w:val="00853CEE"/>
    <w:rsid w:val="00860700"/>
    <w:rsid w:val="0086074D"/>
    <w:rsid w:val="00861FB8"/>
    <w:rsid w:val="00862508"/>
    <w:rsid w:val="00863031"/>
    <w:rsid w:val="0086466C"/>
    <w:rsid w:val="008658A7"/>
    <w:rsid w:val="00865977"/>
    <w:rsid w:val="00866618"/>
    <w:rsid w:val="00870952"/>
    <w:rsid w:val="00870C55"/>
    <w:rsid w:val="008757A5"/>
    <w:rsid w:val="008766BD"/>
    <w:rsid w:val="00876C97"/>
    <w:rsid w:val="00877E53"/>
    <w:rsid w:val="00883C78"/>
    <w:rsid w:val="00887E52"/>
    <w:rsid w:val="008912FB"/>
    <w:rsid w:val="00891DE3"/>
    <w:rsid w:val="008943DB"/>
    <w:rsid w:val="00896C05"/>
    <w:rsid w:val="00897103"/>
    <w:rsid w:val="0089799F"/>
    <w:rsid w:val="008A278D"/>
    <w:rsid w:val="008A4DF3"/>
    <w:rsid w:val="008A5522"/>
    <w:rsid w:val="008A6EC7"/>
    <w:rsid w:val="008A7DD7"/>
    <w:rsid w:val="008B1519"/>
    <w:rsid w:val="008B38D9"/>
    <w:rsid w:val="008B561E"/>
    <w:rsid w:val="008B5D70"/>
    <w:rsid w:val="008B745F"/>
    <w:rsid w:val="008C4715"/>
    <w:rsid w:val="008D7B6F"/>
    <w:rsid w:val="008E1F8E"/>
    <w:rsid w:val="008E2AB8"/>
    <w:rsid w:val="008F09CA"/>
    <w:rsid w:val="008F74F4"/>
    <w:rsid w:val="0090517B"/>
    <w:rsid w:val="00907CE8"/>
    <w:rsid w:val="009135BA"/>
    <w:rsid w:val="009143C7"/>
    <w:rsid w:val="00916BB9"/>
    <w:rsid w:val="00921038"/>
    <w:rsid w:val="00921B73"/>
    <w:rsid w:val="00924BCE"/>
    <w:rsid w:val="00933C34"/>
    <w:rsid w:val="0093514E"/>
    <w:rsid w:val="00947D07"/>
    <w:rsid w:val="00951C0F"/>
    <w:rsid w:val="0095325B"/>
    <w:rsid w:val="00956F06"/>
    <w:rsid w:val="00957A1C"/>
    <w:rsid w:val="009602AD"/>
    <w:rsid w:val="00962103"/>
    <w:rsid w:val="009660A1"/>
    <w:rsid w:val="00967518"/>
    <w:rsid w:val="00970C8B"/>
    <w:rsid w:val="009721DF"/>
    <w:rsid w:val="00972CF5"/>
    <w:rsid w:val="0097357B"/>
    <w:rsid w:val="009863CA"/>
    <w:rsid w:val="00990808"/>
    <w:rsid w:val="009933BD"/>
    <w:rsid w:val="0099529E"/>
    <w:rsid w:val="00997B76"/>
    <w:rsid w:val="009A3FC7"/>
    <w:rsid w:val="009A5C60"/>
    <w:rsid w:val="009B1766"/>
    <w:rsid w:val="009B73FC"/>
    <w:rsid w:val="009D3646"/>
    <w:rsid w:val="009D4F21"/>
    <w:rsid w:val="009E0589"/>
    <w:rsid w:val="009E07D8"/>
    <w:rsid w:val="009E4A85"/>
    <w:rsid w:val="009E63B3"/>
    <w:rsid w:val="009F24B5"/>
    <w:rsid w:val="009F7CFC"/>
    <w:rsid w:val="00A00158"/>
    <w:rsid w:val="00A01A75"/>
    <w:rsid w:val="00A0370A"/>
    <w:rsid w:val="00A07385"/>
    <w:rsid w:val="00A107A6"/>
    <w:rsid w:val="00A111C6"/>
    <w:rsid w:val="00A167F3"/>
    <w:rsid w:val="00A17218"/>
    <w:rsid w:val="00A24D49"/>
    <w:rsid w:val="00A2514B"/>
    <w:rsid w:val="00A25718"/>
    <w:rsid w:val="00A32DE5"/>
    <w:rsid w:val="00A3408D"/>
    <w:rsid w:val="00A35259"/>
    <w:rsid w:val="00A37DBE"/>
    <w:rsid w:val="00A421F6"/>
    <w:rsid w:val="00A45385"/>
    <w:rsid w:val="00A4556D"/>
    <w:rsid w:val="00A47AFC"/>
    <w:rsid w:val="00A50358"/>
    <w:rsid w:val="00A536AD"/>
    <w:rsid w:val="00A55B75"/>
    <w:rsid w:val="00A56A21"/>
    <w:rsid w:val="00A6029E"/>
    <w:rsid w:val="00A62C44"/>
    <w:rsid w:val="00A62D3B"/>
    <w:rsid w:val="00A653E3"/>
    <w:rsid w:val="00A71BA1"/>
    <w:rsid w:val="00A71D95"/>
    <w:rsid w:val="00A73963"/>
    <w:rsid w:val="00A74209"/>
    <w:rsid w:val="00A744ED"/>
    <w:rsid w:val="00A82325"/>
    <w:rsid w:val="00A86244"/>
    <w:rsid w:val="00A91658"/>
    <w:rsid w:val="00A953DE"/>
    <w:rsid w:val="00AA5634"/>
    <w:rsid w:val="00AA6687"/>
    <w:rsid w:val="00AB693E"/>
    <w:rsid w:val="00AC2494"/>
    <w:rsid w:val="00AC4C4E"/>
    <w:rsid w:val="00AC6FF2"/>
    <w:rsid w:val="00AD3159"/>
    <w:rsid w:val="00AD3B92"/>
    <w:rsid w:val="00AD4EA0"/>
    <w:rsid w:val="00AE0FAD"/>
    <w:rsid w:val="00AE25DD"/>
    <w:rsid w:val="00AE4DD8"/>
    <w:rsid w:val="00AF266E"/>
    <w:rsid w:val="00AF393E"/>
    <w:rsid w:val="00B02CD6"/>
    <w:rsid w:val="00B03605"/>
    <w:rsid w:val="00B12547"/>
    <w:rsid w:val="00B1292E"/>
    <w:rsid w:val="00B166EB"/>
    <w:rsid w:val="00B17F23"/>
    <w:rsid w:val="00B23E97"/>
    <w:rsid w:val="00B25115"/>
    <w:rsid w:val="00B27318"/>
    <w:rsid w:val="00B277EB"/>
    <w:rsid w:val="00B27A67"/>
    <w:rsid w:val="00B330E7"/>
    <w:rsid w:val="00B336F0"/>
    <w:rsid w:val="00B36141"/>
    <w:rsid w:val="00B414A8"/>
    <w:rsid w:val="00B42167"/>
    <w:rsid w:val="00B44C9E"/>
    <w:rsid w:val="00B52674"/>
    <w:rsid w:val="00B61BC3"/>
    <w:rsid w:val="00B61E7B"/>
    <w:rsid w:val="00B62A12"/>
    <w:rsid w:val="00B64C73"/>
    <w:rsid w:val="00B717F6"/>
    <w:rsid w:val="00B87053"/>
    <w:rsid w:val="00B905DC"/>
    <w:rsid w:val="00B932AC"/>
    <w:rsid w:val="00B96B57"/>
    <w:rsid w:val="00BA122B"/>
    <w:rsid w:val="00BA13FF"/>
    <w:rsid w:val="00BA4416"/>
    <w:rsid w:val="00BA68A5"/>
    <w:rsid w:val="00BB7D0D"/>
    <w:rsid w:val="00BC1E54"/>
    <w:rsid w:val="00BC2C87"/>
    <w:rsid w:val="00BC3319"/>
    <w:rsid w:val="00BC33ED"/>
    <w:rsid w:val="00BD0BEC"/>
    <w:rsid w:val="00BD5358"/>
    <w:rsid w:val="00BD6BDC"/>
    <w:rsid w:val="00BE477F"/>
    <w:rsid w:val="00BE6102"/>
    <w:rsid w:val="00BF107E"/>
    <w:rsid w:val="00BF5C90"/>
    <w:rsid w:val="00C04C48"/>
    <w:rsid w:val="00C07546"/>
    <w:rsid w:val="00C1083E"/>
    <w:rsid w:val="00C1691D"/>
    <w:rsid w:val="00C16D75"/>
    <w:rsid w:val="00C1796B"/>
    <w:rsid w:val="00C21906"/>
    <w:rsid w:val="00C2316A"/>
    <w:rsid w:val="00C2326D"/>
    <w:rsid w:val="00C23C01"/>
    <w:rsid w:val="00C27815"/>
    <w:rsid w:val="00C31B77"/>
    <w:rsid w:val="00C31F80"/>
    <w:rsid w:val="00C33CDB"/>
    <w:rsid w:val="00C3460C"/>
    <w:rsid w:val="00C35F49"/>
    <w:rsid w:val="00C36AA7"/>
    <w:rsid w:val="00C37C20"/>
    <w:rsid w:val="00C432F3"/>
    <w:rsid w:val="00C50558"/>
    <w:rsid w:val="00C600EE"/>
    <w:rsid w:val="00C67514"/>
    <w:rsid w:val="00C70798"/>
    <w:rsid w:val="00C709A6"/>
    <w:rsid w:val="00C70BEA"/>
    <w:rsid w:val="00C76400"/>
    <w:rsid w:val="00C77468"/>
    <w:rsid w:val="00C80897"/>
    <w:rsid w:val="00C81908"/>
    <w:rsid w:val="00C81DCD"/>
    <w:rsid w:val="00C87132"/>
    <w:rsid w:val="00C9509B"/>
    <w:rsid w:val="00CA06D7"/>
    <w:rsid w:val="00CA40B9"/>
    <w:rsid w:val="00CB1176"/>
    <w:rsid w:val="00CB496A"/>
    <w:rsid w:val="00CB537D"/>
    <w:rsid w:val="00CC160E"/>
    <w:rsid w:val="00CC3003"/>
    <w:rsid w:val="00CC37E9"/>
    <w:rsid w:val="00CC4AAE"/>
    <w:rsid w:val="00CC63F5"/>
    <w:rsid w:val="00CD1277"/>
    <w:rsid w:val="00CD1894"/>
    <w:rsid w:val="00CD61D3"/>
    <w:rsid w:val="00CE671F"/>
    <w:rsid w:val="00CE7180"/>
    <w:rsid w:val="00CF0BA5"/>
    <w:rsid w:val="00CF499B"/>
    <w:rsid w:val="00CF7B40"/>
    <w:rsid w:val="00D00F68"/>
    <w:rsid w:val="00D04396"/>
    <w:rsid w:val="00D1027F"/>
    <w:rsid w:val="00D1235F"/>
    <w:rsid w:val="00D13E4A"/>
    <w:rsid w:val="00D17624"/>
    <w:rsid w:val="00D177CE"/>
    <w:rsid w:val="00D214C0"/>
    <w:rsid w:val="00D22668"/>
    <w:rsid w:val="00D23C4B"/>
    <w:rsid w:val="00D32716"/>
    <w:rsid w:val="00D32AD1"/>
    <w:rsid w:val="00D3484E"/>
    <w:rsid w:val="00D36576"/>
    <w:rsid w:val="00D36F88"/>
    <w:rsid w:val="00D374B9"/>
    <w:rsid w:val="00D401BF"/>
    <w:rsid w:val="00D40F10"/>
    <w:rsid w:val="00D448E5"/>
    <w:rsid w:val="00D44C6F"/>
    <w:rsid w:val="00D45170"/>
    <w:rsid w:val="00D52B1F"/>
    <w:rsid w:val="00D56FF0"/>
    <w:rsid w:val="00D6516A"/>
    <w:rsid w:val="00D65B20"/>
    <w:rsid w:val="00D660C2"/>
    <w:rsid w:val="00D73601"/>
    <w:rsid w:val="00D74230"/>
    <w:rsid w:val="00D75192"/>
    <w:rsid w:val="00D764C2"/>
    <w:rsid w:val="00D77CB4"/>
    <w:rsid w:val="00D85C43"/>
    <w:rsid w:val="00D86E00"/>
    <w:rsid w:val="00D902FB"/>
    <w:rsid w:val="00D91223"/>
    <w:rsid w:val="00D92966"/>
    <w:rsid w:val="00D97237"/>
    <w:rsid w:val="00DA42B5"/>
    <w:rsid w:val="00DB3198"/>
    <w:rsid w:val="00DC2F8F"/>
    <w:rsid w:val="00DD1CF5"/>
    <w:rsid w:val="00DD3C42"/>
    <w:rsid w:val="00DD51AD"/>
    <w:rsid w:val="00DD752D"/>
    <w:rsid w:val="00DE092B"/>
    <w:rsid w:val="00DE1253"/>
    <w:rsid w:val="00DE380C"/>
    <w:rsid w:val="00DF3171"/>
    <w:rsid w:val="00DF322F"/>
    <w:rsid w:val="00DF416A"/>
    <w:rsid w:val="00DF560B"/>
    <w:rsid w:val="00DF7332"/>
    <w:rsid w:val="00E00A82"/>
    <w:rsid w:val="00E037B2"/>
    <w:rsid w:val="00E05134"/>
    <w:rsid w:val="00E115A7"/>
    <w:rsid w:val="00E12A85"/>
    <w:rsid w:val="00E1331C"/>
    <w:rsid w:val="00E1359C"/>
    <w:rsid w:val="00E13D89"/>
    <w:rsid w:val="00E15302"/>
    <w:rsid w:val="00E21738"/>
    <w:rsid w:val="00E23E6C"/>
    <w:rsid w:val="00E258AB"/>
    <w:rsid w:val="00E278C3"/>
    <w:rsid w:val="00E313EC"/>
    <w:rsid w:val="00E3185F"/>
    <w:rsid w:val="00E34A6E"/>
    <w:rsid w:val="00E36277"/>
    <w:rsid w:val="00E36CD4"/>
    <w:rsid w:val="00E40923"/>
    <w:rsid w:val="00E40E83"/>
    <w:rsid w:val="00E42E43"/>
    <w:rsid w:val="00E43A99"/>
    <w:rsid w:val="00E45835"/>
    <w:rsid w:val="00E461D0"/>
    <w:rsid w:val="00E5110E"/>
    <w:rsid w:val="00E513F9"/>
    <w:rsid w:val="00E5221C"/>
    <w:rsid w:val="00E54723"/>
    <w:rsid w:val="00E61260"/>
    <w:rsid w:val="00E617B7"/>
    <w:rsid w:val="00E65E64"/>
    <w:rsid w:val="00E72D88"/>
    <w:rsid w:val="00E80734"/>
    <w:rsid w:val="00E82BD6"/>
    <w:rsid w:val="00E9346F"/>
    <w:rsid w:val="00E97033"/>
    <w:rsid w:val="00EA110C"/>
    <w:rsid w:val="00EA1AD8"/>
    <w:rsid w:val="00EA1CD1"/>
    <w:rsid w:val="00EA5C79"/>
    <w:rsid w:val="00EB6F02"/>
    <w:rsid w:val="00EB7547"/>
    <w:rsid w:val="00EC38F8"/>
    <w:rsid w:val="00EC56D2"/>
    <w:rsid w:val="00EC7D83"/>
    <w:rsid w:val="00ED31CF"/>
    <w:rsid w:val="00ED7F19"/>
    <w:rsid w:val="00EE0691"/>
    <w:rsid w:val="00EE2576"/>
    <w:rsid w:val="00EE50EB"/>
    <w:rsid w:val="00EF05AB"/>
    <w:rsid w:val="00EF075B"/>
    <w:rsid w:val="00EF0B47"/>
    <w:rsid w:val="00EF5E97"/>
    <w:rsid w:val="00F01E3A"/>
    <w:rsid w:val="00F03AA0"/>
    <w:rsid w:val="00F04B32"/>
    <w:rsid w:val="00F1711C"/>
    <w:rsid w:val="00F17C75"/>
    <w:rsid w:val="00F2054D"/>
    <w:rsid w:val="00F2667D"/>
    <w:rsid w:val="00F27AC6"/>
    <w:rsid w:val="00F332CD"/>
    <w:rsid w:val="00F37073"/>
    <w:rsid w:val="00F42507"/>
    <w:rsid w:val="00F465FA"/>
    <w:rsid w:val="00F5485E"/>
    <w:rsid w:val="00F576BF"/>
    <w:rsid w:val="00F601F0"/>
    <w:rsid w:val="00F608A5"/>
    <w:rsid w:val="00F619C2"/>
    <w:rsid w:val="00F640AC"/>
    <w:rsid w:val="00F6470C"/>
    <w:rsid w:val="00F65EE6"/>
    <w:rsid w:val="00F7070E"/>
    <w:rsid w:val="00F74EF6"/>
    <w:rsid w:val="00F774D9"/>
    <w:rsid w:val="00F80A3A"/>
    <w:rsid w:val="00F80D48"/>
    <w:rsid w:val="00F854FD"/>
    <w:rsid w:val="00F901FB"/>
    <w:rsid w:val="00F94323"/>
    <w:rsid w:val="00F94CF1"/>
    <w:rsid w:val="00F973EE"/>
    <w:rsid w:val="00FA18D6"/>
    <w:rsid w:val="00FA600C"/>
    <w:rsid w:val="00FA7F5B"/>
    <w:rsid w:val="00FB097F"/>
    <w:rsid w:val="00FB2C38"/>
    <w:rsid w:val="00FC14F6"/>
    <w:rsid w:val="00FD16A3"/>
    <w:rsid w:val="00FD55CD"/>
    <w:rsid w:val="00FD5A71"/>
    <w:rsid w:val="00FE548C"/>
    <w:rsid w:val="00FE613A"/>
    <w:rsid w:val="00FF1EE7"/>
    <w:rsid w:val="00FF27A5"/>
    <w:rsid w:val="00FF57B2"/>
    <w:rsid w:val="00FF5D48"/>
    <w:rsid w:val="00FF6AD3"/>
    <w:rsid w:val="00FF7029"/>
    <w:rsid w:val="00FF7032"/>
    <w:rsid w:val="02BC57A3"/>
    <w:rsid w:val="094258D7"/>
    <w:rsid w:val="0D54FAD3"/>
    <w:rsid w:val="1618A5AF"/>
    <w:rsid w:val="17A7D69C"/>
    <w:rsid w:val="183AE22C"/>
    <w:rsid w:val="1E4B7106"/>
    <w:rsid w:val="241B3968"/>
    <w:rsid w:val="2D88F288"/>
    <w:rsid w:val="2E252625"/>
    <w:rsid w:val="2EBC9ABC"/>
    <w:rsid w:val="3AA1BA57"/>
    <w:rsid w:val="40374A93"/>
    <w:rsid w:val="41020480"/>
    <w:rsid w:val="47F49F18"/>
    <w:rsid w:val="4C537036"/>
    <w:rsid w:val="5D016F4F"/>
    <w:rsid w:val="5D0AB2E0"/>
    <w:rsid w:val="5D1A43FB"/>
    <w:rsid w:val="5D5BF32B"/>
    <w:rsid w:val="5E0E04B4"/>
    <w:rsid w:val="5E830EEB"/>
    <w:rsid w:val="6B0DD899"/>
    <w:rsid w:val="6E5303D8"/>
    <w:rsid w:val="745B38FB"/>
    <w:rsid w:val="7DA8C4F3"/>
    <w:rsid w:val="7E6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9BEE5"/>
  <w15:docId w15:val="{447CDC69-C561-49F3-A0D2-5B6A827B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92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link w:val="Heading6Char"/>
    <w:qFormat/>
    <w:rsid w:val="00BC33E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C33ED"/>
    <w:pPr>
      <w:keepNext/>
      <w:jc w:val="center"/>
      <w:outlineLvl w:val="6"/>
    </w:pPr>
    <w:rPr>
      <w:rFonts w:ascii="Cataneo BT" w:hAnsi="Cataneo BT"/>
      <w:sz w:val="48"/>
    </w:rPr>
  </w:style>
  <w:style w:type="paragraph" w:styleId="Heading8">
    <w:name w:val="heading 8"/>
    <w:basedOn w:val="Normal"/>
    <w:next w:val="Normal"/>
    <w:qFormat/>
    <w:rsid w:val="00BC33ED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styleId="BodyText">
    <w:name w:val="Body Text"/>
    <w:basedOn w:val="Normal"/>
    <w:pPr>
      <w:spacing w:after="1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44D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1152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E0589"/>
    <w:rPr>
      <w:b/>
      <w:bCs/>
    </w:rPr>
  </w:style>
  <w:style w:type="character" w:customStyle="1" w:styleId="Heading6Char">
    <w:name w:val="Heading 6 Char"/>
    <w:link w:val="Heading6"/>
    <w:rsid w:val="00762CE4"/>
    <w:rPr>
      <w:b/>
      <w:bCs/>
      <w:snapToGrid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410784"/>
    <w:pPr>
      <w:ind w:left="720"/>
      <w:contextualSpacing/>
    </w:pPr>
  </w:style>
  <w:style w:type="paragraph" w:styleId="Revision">
    <w:name w:val="Revision"/>
    <w:hidden/>
    <w:uiPriority w:val="99"/>
    <w:semiHidden/>
    <w:rsid w:val="005B2EF9"/>
    <w:rPr>
      <w:snapToGrid w:val="0"/>
      <w:sz w:val="24"/>
    </w:rPr>
  </w:style>
  <w:style w:type="character" w:styleId="FollowedHyperlink">
    <w:name w:val="FollowedHyperlink"/>
    <w:basedOn w:val="DefaultParagraphFont"/>
    <w:semiHidden/>
    <w:unhideWhenUsed/>
    <w:rsid w:val="00D742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6web.zoom.us/j/86960686555?pwd=13d3cubho6V6N6xpdJ9ANOOfhQTcAE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SWCD03\AppData\Roaming\Microsoft\Templates\Letterhead-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05F5F-7335-4391-BE31-9A320D4D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Letterhead-New</Template>
  <TotalTime>45</TotalTime>
  <Pages>1</Pages>
  <Words>210</Words>
  <Characters>1114</Characters>
  <Application>Microsoft Office Word</Application>
  <DocSecurity>0</DocSecurity>
  <Lines>48</Lines>
  <Paragraphs>36</Paragraphs>
  <ScaleCrop>false</ScaleCrop>
  <Company>Microsoft</Company>
  <LinksUpToDate>false</LinksUpToDate>
  <CharactersWithSpaces>1964</CharactersWithSpaces>
  <SharedDoc>false</SharedDoc>
  <HLinks>
    <vt:vector size="6" baseType="variant">
      <vt:variant>
        <vt:i4>3604603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https://us06web.zoom.us/j/86960686555?pwd=13d3cubho6V6N6xpdJ9ANOOfhQTcAE.1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Town</dc:creator>
  <cp:keywords/>
  <dc:description/>
  <cp:lastModifiedBy>Arlyse DeLoyola</cp:lastModifiedBy>
  <cp:revision>19</cp:revision>
  <cp:lastPrinted>2024-04-02T21:46:00Z</cp:lastPrinted>
  <dcterms:created xsi:type="dcterms:W3CDTF">2026-02-04T22:09:00Z</dcterms:created>
  <dcterms:modified xsi:type="dcterms:W3CDTF">2026-02-04T23:05:00Z</dcterms:modified>
</cp:coreProperties>
</file>