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5FA93009" w14:textId="42CDC9C2" w:rsidR="00E15302" w:rsidRPr="005D5118" w:rsidRDefault="00585EA2" w:rsidP="00DE092B">
      <w:pPr>
        <w:pStyle w:val="Heading7"/>
        <w:jc w:val="left"/>
        <w:rPr>
          <w:rFonts w:asciiTheme="minorHAnsi" w:hAnsiTheme="minorHAnsi"/>
          <w:i/>
          <w:iCs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DE092B">
        <w:rPr>
          <w:rFonts w:ascii="Calibri Light" w:hAnsi="Calibri Light"/>
          <w:b/>
          <w:sz w:val="36"/>
        </w:rPr>
        <w:t xml:space="preserve">                       </w:t>
      </w:r>
      <w:r w:rsidR="00A90632">
        <w:rPr>
          <w:rFonts w:ascii="Calibri Light" w:hAnsi="Calibri Light"/>
          <w:b/>
          <w:i/>
          <w:iCs/>
          <w:sz w:val="36"/>
        </w:rPr>
        <w:t xml:space="preserve">November </w:t>
      </w:r>
      <w:r w:rsidR="007E3B40">
        <w:rPr>
          <w:rFonts w:ascii="Calibri Light" w:hAnsi="Calibri Light"/>
          <w:b/>
          <w:i/>
          <w:iCs/>
          <w:sz w:val="36"/>
        </w:rPr>
        <w:t>9</w:t>
      </w:r>
      <w:r w:rsidR="00DE092B">
        <w:rPr>
          <w:rFonts w:ascii="Calibri Light" w:hAnsi="Calibri Light"/>
          <w:b/>
          <w:i/>
          <w:iCs/>
          <w:sz w:val="36"/>
        </w:rPr>
        <w:t>, 2023</w:t>
      </w: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079F656D" w14:textId="472AB68B" w:rsidR="00BC3319" w:rsidRPr="008658A7" w:rsidRDefault="00147C84" w:rsidP="008658A7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866618">
        <w:rPr>
          <w:rFonts w:asciiTheme="minorHAnsi" w:hAnsiTheme="minorHAnsi"/>
          <w:b/>
          <w:bCs/>
        </w:rPr>
        <w:br/>
      </w:r>
    </w:p>
    <w:p w14:paraId="567865BA" w14:textId="59B6F029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5:20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F1D2289" w:rsidR="00C70798" w:rsidRPr="00147C84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AE0FAD">
        <w:rPr>
          <w:rFonts w:asciiTheme="minorHAnsi" w:hAnsiTheme="minorHAnsi"/>
          <w:b/>
          <w:bCs/>
        </w:rPr>
        <w:t>25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0E5772AF" w14:textId="3A2323CB" w:rsidR="003273D4" w:rsidRPr="007F6F31" w:rsidRDefault="00147C84" w:rsidP="00FF27A5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A82325" w:rsidRPr="00782B1D">
        <w:rPr>
          <w:rFonts w:asciiTheme="minorHAnsi" w:hAnsiTheme="minorHAnsi"/>
          <w:b/>
          <w:bCs/>
        </w:rPr>
        <w:t>3</w:t>
      </w:r>
      <w:r w:rsidR="00AE0FAD">
        <w:rPr>
          <w:rFonts w:asciiTheme="minorHAnsi" w:hAnsiTheme="minorHAnsi"/>
          <w:b/>
          <w:bCs/>
        </w:rPr>
        <w:t>5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2F45A82F" w14:textId="36E99727" w:rsidR="00A56A21" w:rsidRDefault="00DE092B" w:rsidP="008658A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67BC8363" w14:textId="6D7E1F4A" w:rsidR="00B95515" w:rsidRPr="00B95515" w:rsidRDefault="00B95515" w:rsidP="00B9551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</w:t>
      </w:r>
      <w:r>
        <w:rPr>
          <w:rFonts w:asciiTheme="minorHAnsi" w:hAnsiTheme="minorHAnsi"/>
        </w:rPr>
        <w:t xml:space="preserve"> Committee- Meeting date? </w:t>
      </w:r>
    </w:p>
    <w:p w14:paraId="68AC9EC5" w14:textId="09E1A16B" w:rsidR="00492904" w:rsidRPr="00E42E43" w:rsidRDefault="00492904" w:rsidP="00B95515">
      <w:pPr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51C3745D" w14:textId="7A59E669" w:rsidR="006E7733" w:rsidRDefault="006E7733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Open season November</w:t>
      </w:r>
      <w:r w:rsidR="00117FB2">
        <w:rPr>
          <w:rFonts w:asciiTheme="minorHAnsi" w:hAnsiTheme="minorHAnsi"/>
        </w:rPr>
        <w:t xml:space="preserve"> *Action Item*</w:t>
      </w:r>
    </w:p>
    <w:p w14:paraId="6FCB1D5D" w14:textId="21B837EE" w:rsidR="007E3B40" w:rsidRDefault="007E3B40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Grant Station Membership</w:t>
      </w:r>
    </w:p>
    <w:p w14:paraId="2D027E88" w14:textId="72A1824E" w:rsidR="007E3B40" w:rsidRPr="00454742" w:rsidRDefault="007E3B40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Insurance renewal</w:t>
      </w:r>
      <w:r w:rsidR="00B95515">
        <w:rPr>
          <w:rFonts w:asciiTheme="minorHAnsi" w:hAnsiTheme="minorHAnsi"/>
        </w:rPr>
        <w:t>, review</w:t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29062C5F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782B1D">
        <w:rPr>
          <w:rFonts w:asciiTheme="minorHAnsi" w:hAnsiTheme="minorHAnsi"/>
          <w:b/>
          <w:bCs/>
        </w:rPr>
        <w:t>:10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577B0224" w14:textId="3753DFE6" w:rsidR="00F01E3A" w:rsidRPr="00756D4C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5CD51727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6:20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6E7733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Illinois Valley SWCD</w:t>
      </w:r>
    </w:p>
    <w:p w14:paraId="6BEF3CCA" w14:textId="37D347B9" w:rsidR="006E7733" w:rsidRPr="00756D4C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Others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02F89EF1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:2</w:t>
      </w:r>
      <w:r w:rsidR="00784E1D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374429A" w:rsidR="002F51DF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5D5118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30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A3F5F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17FB2"/>
    <w:rsid w:val="00121394"/>
    <w:rsid w:val="00121DB5"/>
    <w:rsid w:val="0012532E"/>
    <w:rsid w:val="00135613"/>
    <w:rsid w:val="00147C84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5DCC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3679D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6E7733"/>
    <w:rsid w:val="00704DB9"/>
    <w:rsid w:val="007050DD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B6313"/>
    <w:rsid w:val="007C07B6"/>
    <w:rsid w:val="007C2988"/>
    <w:rsid w:val="007E073F"/>
    <w:rsid w:val="007E3B40"/>
    <w:rsid w:val="007F32BB"/>
    <w:rsid w:val="007F6F31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1A75"/>
    <w:rsid w:val="00A0370A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90632"/>
    <w:rsid w:val="00AA6687"/>
    <w:rsid w:val="00AC2494"/>
    <w:rsid w:val="00AD3159"/>
    <w:rsid w:val="00AD3B92"/>
    <w:rsid w:val="00AE0FAD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95515"/>
    <w:rsid w:val="00BA4416"/>
    <w:rsid w:val="00BA68A5"/>
    <w:rsid w:val="00BB7D0D"/>
    <w:rsid w:val="00BC1E54"/>
    <w:rsid w:val="00BC2C87"/>
    <w:rsid w:val="00BC3319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C160E"/>
    <w:rsid w:val="00CC3003"/>
    <w:rsid w:val="00CC4AAE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0923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C1AB0"/>
    <w:rsid w:val="00EE0691"/>
    <w:rsid w:val="00EE2576"/>
    <w:rsid w:val="00EE50EB"/>
    <w:rsid w:val="00EF075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129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7</cp:revision>
  <cp:lastPrinted>2021-07-15T19:41:00Z</cp:lastPrinted>
  <dcterms:created xsi:type="dcterms:W3CDTF">2023-10-17T20:31:00Z</dcterms:created>
  <dcterms:modified xsi:type="dcterms:W3CDTF">2023-11-02T20:17:00Z</dcterms:modified>
</cp:coreProperties>
</file>