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36AC976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24765</wp:posOffset>
                  </wp:positionV>
                  <wp:extent cx="800100" cy="742243"/>
                  <wp:effectExtent l="0" t="0" r="0" b="127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35" cy="747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</w:tcPr>
          <w:p w14:paraId="279070BE" w14:textId="77777777" w:rsidR="00C36AA7" w:rsidRPr="00E1359C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 w:val="20"/>
              </w:rPr>
            </w:pPr>
          </w:p>
          <w:p w14:paraId="6B41F1C7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0"/>
              </w:rPr>
            </w:pPr>
            <w:r w:rsidRPr="00E1359C">
              <w:rPr>
                <w:rFonts w:asciiTheme="minorHAnsi" w:hAnsiTheme="minorHAnsi"/>
                <w:b/>
                <w:sz w:val="20"/>
              </w:rPr>
              <w:t>Illinois Valley Watershed Council</w:t>
            </w:r>
          </w:p>
          <w:p w14:paraId="5BE54771" w14:textId="35656D14" w:rsidR="00C36AA7" w:rsidRPr="00E1359C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331 E Cottage Park Suite 1</w:t>
            </w:r>
            <w:r w:rsidR="00C36AA7" w:rsidRPr="00E1359C">
              <w:rPr>
                <w:rFonts w:asciiTheme="minorHAnsi" w:hAnsiTheme="minorHAnsi"/>
                <w:sz w:val="20"/>
              </w:rPr>
              <w:t xml:space="preserve"> - P.O. Box 352</w:t>
            </w:r>
          </w:p>
          <w:p w14:paraId="05F2A67A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Cave Junction, OR  97523</w:t>
            </w:r>
          </w:p>
          <w:p w14:paraId="37CC93C6" w14:textId="2CA25769" w:rsidR="00E1359C" w:rsidRPr="00E1359C" w:rsidRDefault="00C27815" w:rsidP="00E1359C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Phone: 541-592-373</w:t>
            </w:r>
            <w:r w:rsidR="00BA12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37" w:type="dxa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4203B36E" w:rsidR="004D0605" w:rsidRDefault="0022256D" w:rsidP="0022256D">
      <w:pPr>
        <w:pStyle w:val="Heading7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Monthly Watershed Council Meeting </w:t>
      </w:r>
      <w:r w:rsidR="00B61BC3">
        <w:rPr>
          <w:rFonts w:ascii="Calibri Light" w:hAnsi="Calibri Light"/>
          <w:b/>
          <w:sz w:val="28"/>
          <w:szCs w:val="28"/>
        </w:rPr>
        <w:t xml:space="preserve">Notice and </w:t>
      </w:r>
      <w:r>
        <w:rPr>
          <w:rFonts w:ascii="Calibri Light" w:hAnsi="Calibri Light"/>
          <w:b/>
          <w:sz w:val="28"/>
          <w:szCs w:val="28"/>
        </w:rPr>
        <w:t>Agenda</w:t>
      </w:r>
    </w:p>
    <w:p w14:paraId="08196518" w14:textId="75AA2748" w:rsidR="00A421F6" w:rsidRDefault="0022256D" w:rsidP="00D85C4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56D">
        <w:rPr>
          <w:rFonts w:ascii="Calibri Light" w:hAnsi="Calibri Light" w:cs="Calibri Light"/>
          <w:b/>
          <w:bCs/>
          <w:sz w:val="28"/>
          <w:szCs w:val="28"/>
        </w:rPr>
        <w:t>Thursd</w:t>
      </w:r>
      <w:r w:rsidR="008E1F8E">
        <w:rPr>
          <w:rFonts w:ascii="Calibri Light" w:hAnsi="Calibri Light" w:cs="Calibri Light"/>
          <w:b/>
          <w:bCs/>
          <w:sz w:val="28"/>
          <w:szCs w:val="28"/>
        </w:rPr>
        <w:t>ay</w:t>
      </w:r>
      <w:r w:rsidR="007954D6">
        <w:rPr>
          <w:rFonts w:ascii="Calibri Light" w:hAnsi="Calibri Light" w:cs="Calibri Light"/>
          <w:b/>
          <w:bCs/>
          <w:sz w:val="28"/>
          <w:szCs w:val="28"/>
        </w:rPr>
        <w:t>,</w:t>
      </w:r>
      <w:r w:rsidR="008E1F8E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C31B77">
        <w:rPr>
          <w:rFonts w:ascii="Calibri Light" w:hAnsi="Calibri Light" w:cs="Calibri Light"/>
          <w:b/>
          <w:bCs/>
          <w:sz w:val="28"/>
          <w:szCs w:val="28"/>
        </w:rPr>
        <w:t>August 14</w:t>
      </w:r>
      <w:r w:rsidR="008766BD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p w14:paraId="0A21B1B9" w14:textId="444EB20A" w:rsidR="000E34DC" w:rsidRPr="00A421F6" w:rsidRDefault="000E34DC" w:rsidP="0022256D">
      <w:pPr>
        <w:jc w:val="center"/>
        <w:rPr>
          <w:rFonts w:ascii="Calibri Light" w:hAnsi="Calibri Light" w:cs="Calibri Light"/>
          <w:b/>
          <w:bCs/>
          <w:szCs w:val="24"/>
        </w:rPr>
      </w:pPr>
      <w:r w:rsidRPr="00A421F6">
        <w:rPr>
          <w:rFonts w:ascii="Calibri Light" w:hAnsi="Calibri Light" w:cs="Calibri Light"/>
          <w:b/>
          <w:bCs/>
          <w:szCs w:val="24"/>
        </w:rPr>
        <w:t>331 E Cottage Park Drive Suite 1</w:t>
      </w:r>
      <w:r w:rsidR="00251D63" w:rsidRPr="00A421F6">
        <w:rPr>
          <w:rFonts w:ascii="Calibri Light" w:hAnsi="Calibri Light" w:cs="Calibri Light"/>
          <w:b/>
          <w:bCs/>
          <w:szCs w:val="24"/>
        </w:rPr>
        <w:t xml:space="preserve"> or</w:t>
      </w:r>
      <w:r w:rsidR="00A421F6" w:rsidRPr="00A421F6">
        <w:rPr>
          <w:rFonts w:ascii="Calibri Light" w:hAnsi="Calibri Light" w:cs="Calibri Light"/>
          <w:b/>
          <w:bCs/>
          <w:szCs w:val="24"/>
        </w:rPr>
        <w:t xml:space="preserve"> Join th</w:t>
      </w:r>
      <w:r w:rsidR="007A48E8">
        <w:rPr>
          <w:rFonts w:ascii="Calibri Light" w:hAnsi="Calibri Light" w:cs="Calibri Light"/>
          <w:b/>
          <w:bCs/>
          <w:szCs w:val="24"/>
        </w:rPr>
        <w:t xml:space="preserve">e </w:t>
      </w:r>
      <w:hyperlink r:id="rId7" w:history="1">
        <w:r w:rsidR="007131EB" w:rsidRPr="00F13D06">
          <w:rPr>
            <w:rStyle w:val="Hyperlink"/>
          </w:rPr>
          <w:t>Zoom Meeting</w:t>
        </w:r>
      </w:hyperlink>
    </w:p>
    <w:p w14:paraId="51989B4A" w14:textId="77777777" w:rsidR="00D85C43" w:rsidRDefault="00D85C43" w:rsidP="00F2054D">
      <w:pPr>
        <w:jc w:val="center"/>
        <w:rPr>
          <w:rFonts w:asciiTheme="minorHAnsi" w:hAnsiTheme="minorHAnsi" w:cstheme="minorHAnsi"/>
        </w:rPr>
      </w:pPr>
    </w:p>
    <w:p w14:paraId="41279C7C" w14:textId="3AE72C3B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>Topic: Illinois Valley Watershed Council Monthly  Meeting</w:t>
      </w:r>
    </w:p>
    <w:p w14:paraId="27AB08D5" w14:textId="3693505D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 xml:space="preserve">Time: </w:t>
      </w:r>
      <w:r w:rsidR="00C31B77">
        <w:rPr>
          <w:rFonts w:asciiTheme="minorHAnsi" w:hAnsiTheme="minorHAnsi" w:cstheme="minorHAnsi"/>
        </w:rPr>
        <w:t>August 14</w:t>
      </w:r>
      <w:r w:rsidR="003553DB">
        <w:rPr>
          <w:rFonts w:asciiTheme="minorHAnsi" w:hAnsiTheme="minorHAnsi" w:cstheme="minorHAnsi"/>
        </w:rPr>
        <w:t xml:space="preserve">, </w:t>
      </w:r>
      <w:r w:rsidR="00D1235F">
        <w:rPr>
          <w:rFonts w:asciiTheme="minorHAnsi" w:hAnsiTheme="minorHAnsi" w:cstheme="minorHAnsi"/>
        </w:rPr>
        <w:t xml:space="preserve">2025 </w:t>
      </w:r>
      <w:r w:rsidR="00D1235F" w:rsidRPr="00F2054D">
        <w:rPr>
          <w:rFonts w:asciiTheme="minorHAnsi" w:hAnsiTheme="minorHAnsi" w:cstheme="minorHAnsi"/>
        </w:rPr>
        <w:t>5</w:t>
      </w:r>
      <w:r w:rsidRPr="00F2054D">
        <w:rPr>
          <w:rFonts w:asciiTheme="minorHAnsi" w:hAnsiTheme="minorHAnsi" w:cstheme="minorHAnsi"/>
        </w:rPr>
        <w:t>:00 PM Pacific Time (US and Canada)</w:t>
      </w:r>
    </w:p>
    <w:p w14:paraId="187CB59D" w14:textId="5451A3E1" w:rsidR="00FF6AD3" w:rsidRPr="00CD1277" w:rsidRDefault="00074C94" w:rsidP="008A4DF3">
      <w:pPr>
        <w:rPr>
          <w:rFonts w:asciiTheme="minorHAnsi" w:hAnsiTheme="minorHAnsi" w:cstheme="minorHAnsi"/>
          <w:sz w:val="18"/>
          <w:szCs w:val="18"/>
        </w:rPr>
      </w:pPr>
      <w:r w:rsidRPr="00074C94">
        <w:rPr>
          <w:rFonts w:asciiTheme="minorHAnsi" w:hAnsiTheme="minorHAnsi" w:cstheme="minorHAnsi"/>
        </w:rPr>
        <w:t>Meeting ID: 869 6068 6555</w:t>
      </w:r>
      <w:r>
        <w:rPr>
          <w:rFonts w:asciiTheme="minorHAnsi" w:hAnsiTheme="minorHAnsi" w:cstheme="minorHAnsi"/>
        </w:rPr>
        <w:t xml:space="preserve"> </w:t>
      </w:r>
      <w:r w:rsidR="00D85C43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  </w:t>
      </w:r>
      <w:r w:rsidR="008A4DF3" w:rsidRPr="00074C94">
        <w:rPr>
          <w:rFonts w:asciiTheme="minorHAnsi" w:hAnsiTheme="minorHAnsi" w:cstheme="minorHAnsi"/>
        </w:rPr>
        <w:t>Passcode: SaveFish</w:t>
      </w:r>
      <w:r w:rsidR="00FF6AD3">
        <w:rPr>
          <w:rFonts w:asciiTheme="minorHAnsi" w:hAnsiTheme="minorHAnsi" w:cstheme="minorHAnsi"/>
        </w:rPr>
        <w:t xml:space="preserve">   </w:t>
      </w:r>
      <w:r w:rsidR="00800AFE">
        <w:rPr>
          <w:rFonts w:asciiTheme="minorHAnsi" w:hAnsiTheme="minorHAnsi" w:cstheme="minorHAnsi"/>
        </w:rPr>
        <w:t xml:space="preserve">            </w:t>
      </w:r>
      <w:r w:rsidR="00FF6AD3">
        <w:rPr>
          <w:rFonts w:asciiTheme="minorHAnsi" w:hAnsiTheme="minorHAnsi" w:cstheme="minorHAnsi"/>
        </w:rPr>
        <w:t xml:space="preserve"> </w:t>
      </w:r>
      <w:r w:rsidR="007A6F8B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 For Phone in: </w:t>
      </w:r>
    </w:p>
    <w:p w14:paraId="626257F3" w14:textId="3CBC6C5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One tap mobile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         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Dial by your location</w:t>
      </w:r>
    </w:p>
    <w:p w14:paraId="413C43FB" w14:textId="73BE4028" w:rsidR="00FF6AD3" w:rsidRPr="00CD1277" w:rsidRDefault="008A4DF3" w:rsidP="00FF6AD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+17193594580,,86960686555#,,,,*94761306#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• +1 719 359 4580 US</w:t>
      </w:r>
    </w:p>
    <w:p w14:paraId="0FD6642F" w14:textId="6F3DE4F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+12532050468,,86960686555#,,,,*94761306#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• +1 253 205 0468 US</w:t>
      </w:r>
    </w:p>
    <w:p w14:paraId="03B86797" w14:textId="06DD1B36" w:rsidR="00251D63" w:rsidRDefault="00CD1277" w:rsidP="00D764C2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7327BB">
        <w:rPr>
          <w:rFonts w:asciiTheme="minorHAnsi" w:hAnsiTheme="minorHAnsi" w:cstheme="minorHAnsi"/>
          <w:sz w:val="18"/>
          <w:szCs w:val="18"/>
        </w:rPr>
        <w:t>Pacific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</w:t>
      </w:r>
      <w:r w:rsidRPr="00CD1277">
        <w:rPr>
          <w:rFonts w:asciiTheme="minorHAnsi" w:hAnsiTheme="minorHAnsi" w:cstheme="minorHAnsi"/>
          <w:sz w:val="18"/>
          <w:szCs w:val="18"/>
        </w:rPr>
        <w:t xml:space="preserve"> </w:t>
      </w:r>
      <w:r w:rsidR="008A4DF3" w:rsidRPr="00CD1277">
        <w:rPr>
          <w:rFonts w:asciiTheme="minorHAnsi" w:hAnsiTheme="minorHAnsi" w:cstheme="minorHAnsi"/>
          <w:sz w:val="18"/>
          <w:szCs w:val="18"/>
        </w:rPr>
        <w:t xml:space="preserve">• +1 253 215 8782 US </w:t>
      </w:r>
    </w:p>
    <w:p w14:paraId="48B2544A" w14:textId="12ABA395" w:rsidR="00564AD9" w:rsidRPr="00800AFE" w:rsidRDefault="00564AD9" w:rsidP="00800AF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2CEA7B12" w14:textId="112BDA64" w:rsidR="006451BF" w:rsidRDefault="00705628" w:rsidP="00564AD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5:10 PM: </w:t>
      </w:r>
      <w:r w:rsidR="00B414A8">
        <w:rPr>
          <w:rFonts w:asciiTheme="minorHAnsi" w:hAnsiTheme="minorHAnsi"/>
          <w:b/>
          <w:bCs/>
        </w:rPr>
        <w:t>Committee Reports</w:t>
      </w:r>
      <w:r w:rsidR="007954D6">
        <w:rPr>
          <w:rFonts w:asciiTheme="minorHAnsi" w:hAnsiTheme="minorHAnsi"/>
          <w:b/>
          <w:bCs/>
        </w:rPr>
        <w:t xml:space="preserve"> </w:t>
      </w:r>
    </w:p>
    <w:p w14:paraId="0CD159A2" w14:textId="60B578DC" w:rsidR="008B561E" w:rsidRPr="00566200" w:rsidRDefault="004B4AD1" w:rsidP="006451BF">
      <w:pPr>
        <w:pStyle w:val="ListParagraph"/>
        <w:spacing w:line="276" w:lineRule="auto"/>
        <w:rPr>
          <w:rFonts w:asciiTheme="minorHAnsi" w:hAnsiTheme="minorHAnsi"/>
          <w:b/>
          <w:bCs/>
        </w:rPr>
      </w:pPr>
      <w:r w:rsidRPr="00566200">
        <w:rPr>
          <w:rFonts w:asciiTheme="minorHAnsi" w:hAnsiTheme="minorHAnsi"/>
        </w:rPr>
        <w:t xml:space="preserve">         </w:t>
      </w:r>
    </w:p>
    <w:p w14:paraId="25E67AD0" w14:textId="00E1487F" w:rsidR="00EA5C79" w:rsidRPr="00962103" w:rsidRDefault="00147C84" w:rsidP="00962103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6AEE7AA4" w14:textId="52E14392" w:rsidR="00582BC9" w:rsidRDefault="00876C97" w:rsidP="0096210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Logo</w:t>
      </w:r>
      <w:r w:rsidR="00E23E6C">
        <w:rPr>
          <w:rFonts w:asciiTheme="minorHAnsi" w:hAnsiTheme="minorHAnsi"/>
        </w:rPr>
        <w:t xml:space="preserve"> (Carol)</w:t>
      </w:r>
    </w:p>
    <w:p w14:paraId="493F9D39" w14:textId="1B914FD0" w:rsidR="00865977" w:rsidRDefault="00921B73" w:rsidP="0096210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By-law amendment redux (Action, Kevin)</w:t>
      </w:r>
    </w:p>
    <w:p w14:paraId="27AC4F17" w14:textId="225892E8" w:rsidR="00C3460C" w:rsidRDefault="00C3460C" w:rsidP="0096210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Patty</w:t>
      </w:r>
      <w:r w:rsidR="00810BFE">
        <w:rPr>
          <w:rFonts w:asciiTheme="minorHAnsi" w:hAnsiTheme="minorHAnsi"/>
        </w:rPr>
        <w:t xml:space="preserve"> return- September 25 meeting</w:t>
      </w:r>
    </w:p>
    <w:p w14:paraId="5A9A225E" w14:textId="77777777" w:rsidR="004B4AD1" w:rsidRPr="0089799F" w:rsidRDefault="004B4AD1" w:rsidP="00F94323">
      <w:pPr>
        <w:rPr>
          <w:rFonts w:asciiTheme="minorHAnsi" w:hAnsiTheme="minorHAnsi"/>
        </w:rPr>
      </w:pPr>
    </w:p>
    <w:p w14:paraId="42ECECBB" w14:textId="31170150" w:rsidR="00D77CB4" w:rsidRPr="0089799F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9799F">
        <w:rPr>
          <w:rFonts w:asciiTheme="minorHAnsi" w:hAnsiTheme="minorHAnsi"/>
          <w:b/>
          <w:bCs/>
        </w:rPr>
        <w:t>5</w:t>
      </w:r>
      <w:r w:rsidR="001F7DBC" w:rsidRPr="0089799F">
        <w:rPr>
          <w:rFonts w:asciiTheme="minorHAnsi" w:hAnsiTheme="minorHAnsi"/>
          <w:b/>
          <w:bCs/>
        </w:rPr>
        <w:t>:</w:t>
      </w:r>
      <w:r w:rsidR="00782B1D" w:rsidRPr="0089799F">
        <w:rPr>
          <w:rFonts w:asciiTheme="minorHAnsi" w:hAnsiTheme="minorHAnsi"/>
          <w:b/>
          <w:bCs/>
        </w:rPr>
        <w:t>50</w:t>
      </w:r>
      <w:r w:rsidR="00F901FB" w:rsidRPr="0089799F">
        <w:rPr>
          <w:rFonts w:asciiTheme="minorHAnsi" w:hAnsiTheme="minorHAnsi"/>
          <w:b/>
          <w:bCs/>
        </w:rPr>
        <w:t xml:space="preserve"> </w:t>
      </w:r>
      <w:r w:rsidR="00632DD5" w:rsidRPr="0089799F">
        <w:rPr>
          <w:rFonts w:asciiTheme="minorHAnsi" w:hAnsiTheme="minorHAnsi"/>
          <w:b/>
          <w:bCs/>
        </w:rPr>
        <w:t>PM:</w:t>
      </w:r>
      <w:r w:rsidR="00DA42B5" w:rsidRPr="0089799F">
        <w:rPr>
          <w:rFonts w:asciiTheme="minorHAnsi" w:hAnsiTheme="minorHAnsi"/>
          <w:b/>
          <w:bCs/>
        </w:rPr>
        <w:t xml:space="preserve"> </w:t>
      </w:r>
      <w:r w:rsidR="005628A8" w:rsidRPr="0089799F">
        <w:rPr>
          <w:rFonts w:asciiTheme="minorHAnsi" w:hAnsiTheme="minorHAnsi"/>
          <w:b/>
          <w:bCs/>
        </w:rPr>
        <w:t>New Business</w:t>
      </w:r>
      <w:r w:rsidR="002D6B5C" w:rsidRPr="0089799F">
        <w:rPr>
          <w:rFonts w:asciiTheme="minorHAnsi" w:hAnsiTheme="minorHAnsi"/>
          <w:b/>
          <w:bCs/>
        </w:rPr>
        <w:t xml:space="preserve">  </w:t>
      </w:r>
    </w:p>
    <w:p w14:paraId="6C193D8D" w14:textId="30736CF8" w:rsidR="004A1652" w:rsidRDefault="00D97237" w:rsidP="00BD6BD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21B73">
        <w:rPr>
          <w:rFonts w:asciiTheme="minorHAnsi" w:hAnsiTheme="minorHAnsi"/>
        </w:rPr>
        <w:t>Internal Co</w:t>
      </w:r>
      <w:r w:rsidR="00F465FA">
        <w:rPr>
          <w:rFonts w:asciiTheme="minorHAnsi" w:hAnsiTheme="minorHAnsi"/>
        </w:rPr>
        <w:t>mmunications Policy (Discussion, Kevin)</w:t>
      </w:r>
    </w:p>
    <w:p w14:paraId="14BDDC31" w14:textId="1FE23076" w:rsidR="00F465FA" w:rsidRDefault="00F465FA" w:rsidP="00BD6BD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Recruitment Policy (Discussion, Kevin)</w:t>
      </w:r>
    </w:p>
    <w:p w14:paraId="60823209" w14:textId="77777777" w:rsidR="00ED7F19" w:rsidRPr="007936C5" w:rsidRDefault="00ED7F19" w:rsidP="007936C5">
      <w:pPr>
        <w:pStyle w:val="ListParagraph"/>
        <w:ind w:left="1170"/>
        <w:rPr>
          <w:rFonts w:asciiTheme="minorHAnsi" w:hAnsiTheme="minorHAnsi"/>
        </w:rPr>
      </w:pPr>
    </w:p>
    <w:p w14:paraId="1B59B794" w14:textId="3BB941DD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</w:t>
      </w:r>
      <w:r w:rsidR="00962103">
        <w:rPr>
          <w:rFonts w:asciiTheme="minorHAnsi" w:hAnsiTheme="minorHAnsi"/>
          <w:b/>
          <w:bCs/>
        </w:rPr>
        <w:t>0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143D6C0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</w:t>
      </w:r>
      <w:r w:rsidR="00C600EE">
        <w:rPr>
          <w:rFonts w:asciiTheme="minorHAnsi" w:hAnsiTheme="minorHAnsi"/>
        </w:rPr>
        <w:t>’s</w:t>
      </w:r>
      <w:r>
        <w:rPr>
          <w:rFonts w:asciiTheme="minorHAnsi" w:hAnsiTheme="minorHAnsi"/>
        </w:rPr>
        <w:t xml:space="preserve"> report</w:t>
      </w:r>
    </w:p>
    <w:p w14:paraId="28C61E75" w14:textId="33902C24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C600EE">
        <w:rPr>
          <w:rFonts w:asciiTheme="minorHAnsi" w:hAnsiTheme="minorHAnsi"/>
        </w:rPr>
        <w:t>’s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</w:p>
    <w:p w14:paraId="577B0224" w14:textId="7554B690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74C94"/>
    <w:rsid w:val="000807A0"/>
    <w:rsid w:val="00081B1F"/>
    <w:rsid w:val="00090DA5"/>
    <w:rsid w:val="00095497"/>
    <w:rsid w:val="000A3F5F"/>
    <w:rsid w:val="000A5709"/>
    <w:rsid w:val="000B0338"/>
    <w:rsid w:val="000B0973"/>
    <w:rsid w:val="000B1659"/>
    <w:rsid w:val="000B1B7D"/>
    <w:rsid w:val="000B5EEF"/>
    <w:rsid w:val="000B67D8"/>
    <w:rsid w:val="000C46B8"/>
    <w:rsid w:val="000D44CE"/>
    <w:rsid w:val="000E1C1F"/>
    <w:rsid w:val="000E2A74"/>
    <w:rsid w:val="000E34DC"/>
    <w:rsid w:val="000E3E49"/>
    <w:rsid w:val="000F0BCD"/>
    <w:rsid w:val="000F3531"/>
    <w:rsid w:val="00106DB6"/>
    <w:rsid w:val="001125D6"/>
    <w:rsid w:val="00113AC1"/>
    <w:rsid w:val="00121394"/>
    <w:rsid w:val="00121DB5"/>
    <w:rsid w:val="001229DF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77A50"/>
    <w:rsid w:val="00192C77"/>
    <w:rsid w:val="00195C85"/>
    <w:rsid w:val="0019757C"/>
    <w:rsid w:val="001A07FB"/>
    <w:rsid w:val="001A6A77"/>
    <w:rsid w:val="001B6FF0"/>
    <w:rsid w:val="001C1484"/>
    <w:rsid w:val="001D11A0"/>
    <w:rsid w:val="001D2862"/>
    <w:rsid w:val="001E3309"/>
    <w:rsid w:val="001E60E6"/>
    <w:rsid w:val="001F3A3C"/>
    <w:rsid w:val="001F4202"/>
    <w:rsid w:val="001F7DBC"/>
    <w:rsid w:val="002004D6"/>
    <w:rsid w:val="0020419C"/>
    <w:rsid w:val="00211C9B"/>
    <w:rsid w:val="0021580D"/>
    <w:rsid w:val="00215F79"/>
    <w:rsid w:val="002171CD"/>
    <w:rsid w:val="00220970"/>
    <w:rsid w:val="0022256D"/>
    <w:rsid w:val="00230D5E"/>
    <w:rsid w:val="002330A2"/>
    <w:rsid w:val="00236EA0"/>
    <w:rsid w:val="00246B91"/>
    <w:rsid w:val="00250EDE"/>
    <w:rsid w:val="00251D63"/>
    <w:rsid w:val="00253C01"/>
    <w:rsid w:val="002562DA"/>
    <w:rsid w:val="00257862"/>
    <w:rsid w:val="00261806"/>
    <w:rsid w:val="00262B26"/>
    <w:rsid w:val="002677C3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561"/>
    <w:rsid w:val="002D7A87"/>
    <w:rsid w:val="002E011F"/>
    <w:rsid w:val="002F3293"/>
    <w:rsid w:val="002F51DF"/>
    <w:rsid w:val="002F5FE7"/>
    <w:rsid w:val="00306729"/>
    <w:rsid w:val="0032500F"/>
    <w:rsid w:val="00325C80"/>
    <w:rsid w:val="00326FC4"/>
    <w:rsid w:val="003273D4"/>
    <w:rsid w:val="003310B5"/>
    <w:rsid w:val="00335243"/>
    <w:rsid w:val="00344D3F"/>
    <w:rsid w:val="00346FA7"/>
    <w:rsid w:val="003553DB"/>
    <w:rsid w:val="00366087"/>
    <w:rsid w:val="00376001"/>
    <w:rsid w:val="00376E79"/>
    <w:rsid w:val="00382644"/>
    <w:rsid w:val="00382688"/>
    <w:rsid w:val="00387244"/>
    <w:rsid w:val="00390036"/>
    <w:rsid w:val="003A365F"/>
    <w:rsid w:val="003A4292"/>
    <w:rsid w:val="003A4F4E"/>
    <w:rsid w:val="003A75CB"/>
    <w:rsid w:val="003B3B8A"/>
    <w:rsid w:val="003B4964"/>
    <w:rsid w:val="003B5B1D"/>
    <w:rsid w:val="003C6AEC"/>
    <w:rsid w:val="003D3355"/>
    <w:rsid w:val="003D68C6"/>
    <w:rsid w:val="003E68AB"/>
    <w:rsid w:val="003E6944"/>
    <w:rsid w:val="003F21E9"/>
    <w:rsid w:val="003F22C9"/>
    <w:rsid w:val="003F3CFD"/>
    <w:rsid w:val="003F3E03"/>
    <w:rsid w:val="003F46B4"/>
    <w:rsid w:val="003F51CC"/>
    <w:rsid w:val="004025AE"/>
    <w:rsid w:val="0040278B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16D3"/>
    <w:rsid w:val="00443300"/>
    <w:rsid w:val="00454742"/>
    <w:rsid w:val="00455BA0"/>
    <w:rsid w:val="00455E68"/>
    <w:rsid w:val="00456A1B"/>
    <w:rsid w:val="00457233"/>
    <w:rsid w:val="00460206"/>
    <w:rsid w:val="00465868"/>
    <w:rsid w:val="00467244"/>
    <w:rsid w:val="00475FB0"/>
    <w:rsid w:val="00477CF8"/>
    <w:rsid w:val="00477F8B"/>
    <w:rsid w:val="004838F3"/>
    <w:rsid w:val="00485DCC"/>
    <w:rsid w:val="00487ED3"/>
    <w:rsid w:val="00491E83"/>
    <w:rsid w:val="00492904"/>
    <w:rsid w:val="004942B6"/>
    <w:rsid w:val="00495855"/>
    <w:rsid w:val="004A1652"/>
    <w:rsid w:val="004A1FA8"/>
    <w:rsid w:val="004A7B0D"/>
    <w:rsid w:val="004B2149"/>
    <w:rsid w:val="004B4AD1"/>
    <w:rsid w:val="004B648E"/>
    <w:rsid w:val="004C345F"/>
    <w:rsid w:val="004D0605"/>
    <w:rsid w:val="004D2A7C"/>
    <w:rsid w:val="004D2ED9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3E63"/>
    <w:rsid w:val="0051419D"/>
    <w:rsid w:val="00520FAF"/>
    <w:rsid w:val="005226A6"/>
    <w:rsid w:val="0052301E"/>
    <w:rsid w:val="0052406C"/>
    <w:rsid w:val="0053270F"/>
    <w:rsid w:val="005501FF"/>
    <w:rsid w:val="00555BF8"/>
    <w:rsid w:val="005628A8"/>
    <w:rsid w:val="00563226"/>
    <w:rsid w:val="00564AD9"/>
    <w:rsid w:val="00566200"/>
    <w:rsid w:val="00566F0C"/>
    <w:rsid w:val="00576581"/>
    <w:rsid w:val="00581DCF"/>
    <w:rsid w:val="00582BC9"/>
    <w:rsid w:val="00584643"/>
    <w:rsid w:val="00585EA2"/>
    <w:rsid w:val="0059290E"/>
    <w:rsid w:val="00592C99"/>
    <w:rsid w:val="00596B8E"/>
    <w:rsid w:val="005B2EF9"/>
    <w:rsid w:val="005B3CDF"/>
    <w:rsid w:val="005B6962"/>
    <w:rsid w:val="005B6C73"/>
    <w:rsid w:val="005B6D4A"/>
    <w:rsid w:val="005C5BB7"/>
    <w:rsid w:val="005C69FE"/>
    <w:rsid w:val="005C7654"/>
    <w:rsid w:val="005D5118"/>
    <w:rsid w:val="005D5352"/>
    <w:rsid w:val="005E2BBC"/>
    <w:rsid w:val="005E3736"/>
    <w:rsid w:val="005E7B82"/>
    <w:rsid w:val="005F05B1"/>
    <w:rsid w:val="005F2952"/>
    <w:rsid w:val="005F3806"/>
    <w:rsid w:val="005F4836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51BF"/>
    <w:rsid w:val="00646F73"/>
    <w:rsid w:val="0064796D"/>
    <w:rsid w:val="00652950"/>
    <w:rsid w:val="00653CE3"/>
    <w:rsid w:val="006579BE"/>
    <w:rsid w:val="00661312"/>
    <w:rsid w:val="00661E17"/>
    <w:rsid w:val="00663ED0"/>
    <w:rsid w:val="00664A46"/>
    <w:rsid w:val="00667C8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3A3F"/>
    <w:rsid w:val="006B43E4"/>
    <w:rsid w:val="006B4678"/>
    <w:rsid w:val="006B57EC"/>
    <w:rsid w:val="006C3962"/>
    <w:rsid w:val="006C5F54"/>
    <w:rsid w:val="006C7F3E"/>
    <w:rsid w:val="006D416C"/>
    <w:rsid w:val="006E1CCB"/>
    <w:rsid w:val="006E7733"/>
    <w:rsid w:val="00700924"/>
    <w:rsid w:val="00704DB9"/>
    <w:rsid w:val="007050DD"/>
    <w:rsid w:val="00705628"/>
    <w:rsid w:val="00710C51"/>
    <w:rsid w:val="007131EB"/>
    <w:rsid w:val="00715FFD"/>
    <w:rsid w:val="00716FDA"/>
    <w:rsid w:val="00731AED"/>
    <w:rsid w:val="007327BB"/>
    <w:rsid w:val="007368D3"/>
    <w:rsid w:val="007439C8"/>
    <w:rsid w:val="007511FD"/>
    <w:rsid w:val="00754063"/>
    <w:rsid w:val="00756D4C"/>
    <w:rsid w:val="00762CE4"/>
    <w:rsid w:val="00774D2E"/>
    <w:rsid w:val="00775CF5"/>
    <w:rsid w:val="00781E90"/>
    <w:rsid w:val="00782B1D"/>
    <w:rsid w:val="00784E1D"/>
    <w:rsid w:val="007936C5"/>
    <w:rsid w:val="007954D6"/>
    <w:rsid w:val="0079747D"/>
    <w:rsid w:val="007A1BB0"/>
    <w:rsid w:val="007A48E8"/>
    <w:rsid w:val="007A6F8B"/>
    <w:rsid w:val="007B005B"/>
    <w:rsid w:val="007B46DD"/>
    <w:rsid w:val="007C07B6"/>
    <w:rsid w:val="007C2988"/>
    <w:rsid w:val="007C316E"/>
    <w:rsid w:val="007E073F"/>
    <w:rsid w:val="007E62EA"/>
    <w:rsid w:val="007E6F71"/>
    <w:rsid w:val="007F1BB7"/>
    <w:rsid w:val="007F32BB"/>
    <w:rsid w:val="007F6F31"/>
    <w:rsid w:val="00800AFE"/>
    <w:rsid w:val="00804825"/>
    <w:rsid w:val="00804E49"/>
    <w:rsid w:val="00806047"/>
    <w:rsid w:val="00810BFE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00"/>
    <w:rsid w:val="0086074D"/>
    <w:rsid w:val="00861FB8"/>
    <w:rsid w:val="00862508"/>
    <w:rsid w:val="00863031"/>
    <w:rsid w:val="0086466C"/>
    <w:rsid w:val="008658A7"/>
    <w:rsid w:val="00865977"/>
    <w:rsid w:val="00866618"/>
    <w:rsid w:val="00870952"/>
    <w:rsid w:val="008766BD"/>
    <w:rsid w:val="00876C97"/>
    <w:rsid w:val="00883C78"/>
    <w:rsid w:val="00887E52"/>
    <w:rsid w:val="00891DE3"/>
    <w:rsid w:val="008943DB"/>
    <w:rsid w:val="00896C05"/>
    <w:rsid w:val="0089799F"/>
    <w:rsid w:val="008A4DF3"/>
    <w:rsid w:val="008A5522"/>
    <w:rsid w:val="008A7DD7"/>
    <w:rsid w:val="008B1519"/>
    <w:rsid w:val="008B561E"/>
    <w:rsid w:val="008B5D70"/>
    <w:rsid w:val="008B745F"/>
    <w:rsid w:val="008E1F8E"/>
    <w:rsid w:val="008F09CA"/>
    <w:rsid w:val="008F74F4"/>
    <w:rsid w:val="0090517B"/>
    <w:rsid w:val="00907CE8"/>
    <w:rsid w:val="009135BA"/>
    <w:rsid w:val="009143C7"/>
    <w:rsid w:val="00916BB9"/>
    <w:rsid w:val="00921B73"/>
    <w:rsid w:val="00924BCE"/>
    <w:rsid w:val="00933C34"/>
    <w:rsid w:val="0093514E"/>
    <w:rsid w:val="00947D07"/>
    <w:rsid w:val="00951C0F"/>
    <w:rsid w:val="0095325B"/>
    <w:rsid w:val="00956F06"/>
    <w:rsid w:val="009602AD"/>
    <w:rsid w:val="00962103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07A6"/>
    <w:rsid w:val="00A111C6"/>
    <w:rsid w:val="00A17218"/>
    <w:rsid w:val="00A25718"/>
    <w:rsid w:val="00A32DE5"/>
    <w:rsid w:val="00A3408D"/>
    <w:rsid w:val="00A35259"/>
    <w:rsid w:val="00A37DBE"/>
    <w:rsid w:val="00A421F6"/>
    <w:rsid w:val="00A45385"/>
    <w:rsid w:val="00A4556D"/>
    <w:rsid w:val="00A47AFC"/>
    <w:rsid w:val="00A50358"/>
    <w:rsid w:val="00A536AD"/>
    <w:rsid w:val="00A55B75"/>
    <w:rsid w:val="00A56A21"/>
    <w:rsid w:val="00A6029E"/>
    <w:rsid w:val="00A62D3B"/>
    <w:rsid w:val="00A653E3"/>
    <w:rsid w:val="00A71BA1"/>
    <w:rsid w:val="00A71D95"/>
    <w:rsid w:val="00A74209"/>
    <w:rsid w:val="00A744ED"/>
    <w:rsid w:val="00A82325"/>
    <w:rsid w:val="00A86244"/>
    <w:rsid w:val="00A953DE"/>
    <w:rsid w:val="00AA5634"/>
    <w:rsid w:val="00AA6687"/>
    <w:rsid w:val="00AB693E"/>
    <w:rsid w:val="00AC2494"/>
    <w:rsid w:val="00AC4C4E"/>
    <w:rsid w:val="00AC6FF2"/>
    <w:rsid w:val="00AD3159"/>
    <w:rsid w:val="00AD3B92"/>
    <w:rsid w:val="00AD4EA0"/>
    <w:rsid w:val="00AE0FAD"/>
    <w:rsid w:val="00AE25DD"/>
    <w:rsid w:val="00AF266E"/>
    <w:rsid w:val="00AF393E"/>
    <w:rsid w:val="00B02CD6"/>
    <w:rsid w:val="00B12547"/>
    <w:rsid w:val="00B1292E"/>
    <w:rsid w:val="00B166EB"/>
    <w:rsid w:val="00B17F23"/>
    <w:rsid w:val="00B23E97"/>
    <w:rsid w:val="00B25115"/>
    <w:rsid w:val="00B27318"/>
    <w:rsid w:val="00B277EB"/>
    <w:rsid w:val="00B330E7"/>
    <w:rsid w:val="00B336F0"/>
    <w:rsid w:val="00B36141"/>
    <w:rsid w:val="00B414A8"/>
    <w:rsid w:val="00B42167"/>
    <w:rsid w:val="00B44C9E"/>
    <w:rsid w:val="00B52674"/>
    <w:rsid w:val="00B61BC3"/>
    <w:rsid w:val="00B61E7B"/>
    <w:rsid w:val="00B64C73"/>
    <w:rsid w:val="00B717F6"/>
    <w:rsid w:val="00B87053"/>
    <w:rsid w:val="00B905DC"/>
    <w:rsid w:val="00B932AC"/>
    <w:rsid w:val="00BA122B"/>
    <w:rsid w:val="00BA4416"/>
    <w:rsid w:val="00BA68A5"/>
    <w:rsid w:val="00BB7D0D"/>
    <w:rsid w:val="00BC1E54"/>
    <w:rsid w:val="00BC2C87"/>
    <w:rsid w:val="00BC3319"/>
    <w:rsid w:val="00BC33ED"/>
    <w:rsid w:val="00BD0BEC"/>
    <w:rsid w:val="00BD5358"/>
    <w:rsid w:val="00BD6BDC"/>
    <w:rsid w:val="00BE477F"/>
    <w:rsid w:val="00BE6102"/>
    <w:rsid w:val="00BF107E"/>
    <w:rsid w:val="00C04C48"/>
    <w:rsid w:val="00C07546"/>
    <w:rsid w:val="00C1083E"/>
    <w:rsid w:val="00C16D75"/>
    <w:rsid w:val="00C1796B"/>
    <w:rsid w:val="00C21906"/>
    <w:rsid w:val="00C2316A"/>
    <w:rsid w:val="00C23C01"/>
    <w:rsid w:val="00C27815"/>
    <w:rsid w:val="00C31B77"/>
    <w:rsid w:val="00C33CDB"/>
    <w:rsid w:val="00C3460C"/>
    <w:rsid w:val="00C35F49"/>
    <w:rsid w:val="00C36AA7"/>
    <w:rsid w:val="00C37C20"/>
    <w:rsid w:val="00C432F3"/>
    <w:rsid w:val="00C600EE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B496A"/>
    <w:rsid w:val="00CB537D"/>
    <w:rsid w:val="00CC160E"/>
    <w:rsid w:val="00CC3003"/>
    <w:rsid w:val="00CC37E9"/>
    <w:rsid w:val="00CC4AAE"/>
    <w:rsid w:val="00CC63F5"/>
    <w:rsid w:val="00CD1277"/>
    <w:rsid w:val="00CD1894"/>
    <w:rsid w:val="00CD61D3"/>
    <w:rsid w:val="00CE671F"/>
    <w:rsid w:val="00CF0BA5"/>
    <w:rsid w:val="00CF7B40"/>
    <w:rsid w:val="00D00F68"/>
    <w:rsid w:val="00D1027F"/>
    <w:rsid w:val="00D1235F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374B9"/>
    <w:rsid w:val="00D401BF"/>
    <w:rsid w:val="00D448E5"/>
    <w:rsid w:val="00D44C6F"/>
    <w:rsid w:val="00D45170"/>
    <w:rsid w:val="00D52B1F"/>
    <w:rsid w:val="00D56FF0"/>
    <w:rsid w:val="00D6516A"/>
    <w:rsid w:val="00D65B20"/>
    <w:rsid w:val="00D660C2"/>
    <w:rsid w:val="00D73601"/>
    <w:rsid w:val="00D74230"/>
    <w:rsid w:val="00D75192"/>
    <w:rsid w:val="00D764C2"/>
    <w:rsid w:val="00D77CB4"/>
    <w:rsid w:val="00D85C43"/>
    <w:rsid w:val="00D86E00"/>
    <w:rsid w:val="00D902FB"/>
    <w:rsid w:val="00D91223"/>
    <w:rsid w:val="00D92966"/>
    <w:rsid w:val="00D97237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322F"/>
    <w:rsid w:val="00DF416A"/>
    <w:rsid w:val="00DF560B"/>
    <w:rsid w:val="00DF7332"/>
    <w:rsid w:val="00E00A82"/>
    <w:rsid w:val="00E037B2"/>
    <w:rsid w:val="00E05134"/>
    <w:rsid w:val="00E115A7"/>
    <w:rsid w:val="00E12A85"/>
    <w:rsid w:val="00E1331C"/>
    <w:rsid w:val="00E1359C"/>
    <w:rsid w:val="00E13D89"/>
    <w:rsid w:val="00E15302"/>
    <w:rsid w:val="00E21738"/>
    <w:rsid w:val="00E23E6C"/>
    <w:rsid w:val="00E258AB"/>
    <w:rsid w:val="00E278C3"/>
    <w:rsid w:val="00E313EC"/>
    <w:rsid w:val="00E3185F"/>
    <w:rsid w:val="00E34A6E"/>
    <w:rsid w:val="00E36277"/>
    <w:rsid w:val="00E40923"/>
    <w:rsid w:val="00E42E43"/>
    <w:rsid w:val="00E43A99"/>
    <w:rsid w:val="00E45835"/>
    <w:rsid w:val="00E461D0"/>
    <w:rsid w:val="00E5110E"/>
    <w:rsid w:val="00E5221C"/>
    <w:rsid w:val="00E54723"/>
    <w:rsid w:val="00E61260"/>
    <w:rsid w:val="00E617B7"/>
    <w:rsid w:val="00E65E64"/>
    <w:rsid w:val="00E72D88"/>
    <w:rsid w:val="00E80734"/>
    <w:rsid w:val="00E82BD6"/>
    <w:rsid w:val="00E9346F"/>
    <w:rsid w:val="00EA1AD8"/>
    <w:rsid w:val="00EA1CD1"/>
    <w:rsid w:val="00EA5C79"/>
    <w:rsid w:val="00EB6F02"/>
    <w:rsid w:val="00EB7547"/>
    <w:rsid w:val="00EC7D83"/>
    <w:rsid w:val="00ED31CF"/>
    <w:rsid w:val="00ED7F19"/>
    <w:rsid w:val="00EE0691"/>
    <w:rsid w:val="00EE2576"/>
    <w:rsid w:val="00EE50EB"/>
    <w:rsid w:val="00EF05AB"/>
    <w:rsid w:val="00EF075B"/>
    <w:rsid w:val="00EF0B47"/>
    <w:rsid w:val="00EF5E97"/>
    <w:rsid w:val="00F01E3A"/>
    <w:rsid w:val="00F03AA0"/>
    <w:rsid w:val="00F04B32"/>
    <w:rsid w:val="00F1711C"/>
    <w:rsid w:val="00F17C75"/>
    <w:rsid w:val="00F2054D"/>
    <w:rsid w:val="00F2667D"/>
    <w:rsid w:val="00F27AC6"/>
    <w:rsid w:val="00F332CD"/>
    <w:rsid w:val="00F42507"/>
    <w:rsid w:val="00F465FA"/>
    <w:rsid w:val="00F5485E"/>
    <w:rsid w:val="00F576BF"/>
    <w:rsid w:val="00F601F0"/>
    <w:rsid w:val="00F608A5"/>
    <w:rsid w:val="00F640AC"/>
    <w:rsid w:val="00F65EE6"/>
    <w:rsid w:val="00F7070E"/>
    <w:rsid w:val="00F74EF6"/>
    <w:rsid w:val="00F774D9"/>
    <w:rsid w:val="00F80A3A"/>
    <w:rsid w:val="00F80D48"/>
    <w:rsid w:val="00F854FD"/>
    <w:rsid w:val="00F901FB"/>
    <w:rsid w:val="00F94323"/>
    <w:rsid w:val="00F94CF1"/>
    <w:rsid w:val="00F973EE"/>
    <w:rsid w:val="00FA18D6"/>
    <w:rsid w:val="00FA600C"/>
    <w:rsid w:val="00FA7F5B"/>
    <w:rsid w:val="00FB097F"/>
    <w:rsid w:val="00FB2C38"/>
    <w:rsid w:val="00FC14F6"/>
    <w:rsid w:val="00FD16A3"/>
    <w:rsid w:val="00FD55CD"/>
    <w:rsid w:val="00FD5A71"/>
    <w:rsid w:val="00FE548C"/>
    <w:rsid w:val="00FF1EE7"/>
    <w:rsid w:val="00FF27A5"/>
    <w:rsid w:val="00FF57B2"/>
    <w:rsid w:val="00FF5D48"/>
    <w:rsid w:val="00FF6AD3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  <w:style w:type="paragraph" w:styleId="Revision">
    <w:name w:val="Revision"/>
    <w:hidden/>
    <w:uiPriority w:val="99"/>
    <w:semiHidden/>
    <w:rsid w:val="005B2EF9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D74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6960686555?pwd=13d3cubho6V6N6xpdJ9ANOOfhQTcAE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4</cp:revision>
  <cp:lastPrinted>2024-04-02T21:46:00Z</cp:lastPrinted>
  <dcterms:created xsi:type="dcterms:W3CDTF">2025-08-07T21:02:00Z</dcterms:created>
  <dcterms:modified xsi:type="dcterms:W3CDTF">2025-08-07T21:15:00Z</dcterms:modified>
</cp:coreProperties>
</file>