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35656D1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75AA2748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>ay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C31B77">
        <w:rPr>
          <w:rFonts w:ascii="Calibri Light" w:hAnsi="Calibri Light" w:cs="Calibri Light"/>
          <w:b/>
          <w:bCs/>
          <w:sz w:val="28"/>
          <w:szCs w:val="28"/>
        </w:rPr>
        <w:t>August 14</w:t>
      </w:r>
      <w:r w:rsidR="008766BD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Join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>Topic: Illinois Valley Watershed Council Monthly  Meeting</w:t>
      </w:r>
    </w:p>
    <w:p w14:paraId="27AB08D5" w14:textId="3693505D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C31B77">
        <w:rPr>
          <w:rFonts w:asciiTheme="minorHAnsi" w:hAnsiTheme="minorHAnsi" w:cstheme="minorHAnsi"/>
        </w:rPr>
        <w:t>August 14</w:t>
      </w:r>
      <w:r w:rsidR="003553DB">
        <w:rPr>
          <w:rFonts w:asciiTheme="minorHAnsi" w:hAnsiTheme="minorHAnsi" w:cstheme="minorHAnsi"/>
        </w:rPr>
        <w:t xml:space="preserve">, </w:t>
      </w:r>
      <w:r w:rsidR="00D1235F">
        <w:rPr>
          <w:rFonts w:asciiTheme="minorHAnsi" w:hAnsiTheme="minorHAnsi" w:cstheme="minorHAnsi"/>
        </w:rPr>
        <w:t xml:space="preserve">2025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 xml:space="preserve">Passcode: </w:t>
      </w:r>
      <w:proofErr w:type="spellStart"/>
      <w:r w:rsidR="008A4DF3" w:rsidRPr="00074C94">
        <w:rPr>
          <w:rFonts w:asciiTheme="minorHAnsi" w:hAnsiTheme="minorHAnsi" w:cstheme="minorHAnsi"/>
        </w:rPr>
        <w:t>SaveFish</w:t>
      </w:r>
      <w:proofErr w:type="spellEnd"/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For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+17193594580,,86960686555#,,,,*94761306#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+12532050468,,86960686555#,,,,*94761306#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03B86797" w14:textId="06DD1B36" w:rsidR="00251D63" w:rsidRDefault="00CD1277" w:rsidP="00D764C2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112BDA64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25E67AD0" w14:textId="00E1487F" w:rsidR="00EA5C79" w:rsidRPr="00962103" w:rsidRDefault="00147C84" w:rsidP="0096210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AEE7AA4" w14:textId="52E14392" w:rsidR="00582BC9" w:rsidRDefault="00876C97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Logo</w:t>
      </w:r>
      <w:r w:rsidR="00E23E6C">
        <w:rPr>
          <w:rFonts w:asciiTheme="minorHAnsi" w:hAnsiTheme="minorHAnsi"/>
        </w:rPr>
        <w:t xml:space="preserve"> (Carol)</w:t>
      </w:r>
    </w:p>
    <w:p w14:paraId="493F9D39" w14:textId="1B914FD0" w:rsidR="00865977" w:rsidRDefault="00921B73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By-law amendment redux (Action, Kevin)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30736CF8" w:rsidR="004A1652" w:rsidRDefault="00D97237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21B73">
        <w:rPr>
          <w:rFonts w:asciiTheme="minorHAnsi" w:hAnsiTheme="minorHAnsi"/>
        </w:rPr>
        <w:t>Internal Co</w:t>
      </w:r>
      <w:r w:rsidR="00F465FA">
        <w:rPr>
          <w:rFonts w:asciiTheme="minorHAnsi" w:hAnsiTheme="minorHAnsi"/>
        </w:rPr>
        <w:t>mmunications Policy (Discussion, Kevin)</w:t>
      </w:r>
    </w:p>
    <w:p w14:paraId="14BDDC31" w14:textId="1FE23076" w:rsidR="00F465FA" w:rsidRDefault="00F465FA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Recruitment Policy (Discussion, Kevin)</w:t>
      </w:r>
    </w:p>
    <w:p w14:paraId="60823209" w14:textId="77777777" w:rsidR="00ED7F19" w:rsidRPr="007936C5" w:rsidRDefault="00ED7F19" w:rsidP="007936C5">
      <w:pPr>
        <w:pStyle w:val="ListParagraph"/>
        <w:ind w:left="1170"/>
        <w:rPr>
          <w:rFonts w:asciiTheme="minorHAnsi" w:hAnsiTheme="minorHAnsi"/>
        </w:rPr>
      </w:pPr>
    </w:p>
    <w:p w14:paraId="1B59B794" w14:textId="3BB941DD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</w:t>
      </w:r>
      <w:r w:rsidR="00962103">
        <w:rPr>
          <w:rFonts w:asciiTheme="minorHAnsi" w:hAnsiTheme="minorHAnsi"/>
          <w:b/>
          <w:bCs/>
        </w:rPr>
        <w:t>0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143D6C0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</w:t>
      </w:r>
      <w:r w:rsidR="00C600EE">
        <w:rPr>
          <w:rFonts w:asciiTheme="minorHAnsi" w:hAnsiTheme="minorHAnsi"/>
        </w:rPr>
        <w:t>’s</w:t>
      </w:r>
      <w:r>
        <w:rPr>
          <w:rFonts w:asciiTheme="minorHAnsi" w:hAnsiTheme="minorHAnsi"/>
        </w:rPr>
        <w:t xml:space="preserve"> report</w:t>
      </w:r>
    </w:p>
    <w:p w14:paraId="28C61E75" w14:textId="33902C24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C600EE">
        <w:rPr>
          <w:rFonts w:asciiTheme="minorHAnsi" w:hAnsiTheme="minorHAnsi"/>
        </w:rPr>
        <w:t>’s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1B7D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25D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3A3C"/>
    <w:rsid w:val="001F4202"/>
    <w:rsid w:val="001F7DBC"/>
    <w:rsid w:val="002004D6"/>
    <w:rsid w:val="0020419C"/>
    <w:rsid w:val="00211C9B"/>
    <w:rsid w:val="0021580D"/>
    <w:rsid w:val="00215F79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06729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001"/>
    <w:rsid w:val="00376E79"/>
    <w:rsid w:val="00382644"/>
    <w:rsid w:val="00382688"/>
    <w:rsid w:val="00387244"/>
    <w:rsid w:val="00390036"/>
    <w:rsid w:val="003A365F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1E9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66F0C"/>
    <w:rsid w:val="00576581"/>
    <w:rsid w:val="00581DCF"/>
    <w:rsid w:val="00582BC9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2950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C3962"/>
    <w:rsid w:val="006C5F54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36C5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C316E"/>
    <w:rsid w:val="007E073F"/>
    <w:rsid w:val="007E62EA"/>
    <w:rsid w:val="007E6F71"/>
    <w:rsid w:val="007F1BB7"/>
    <w:rsid w:val="007F32BB"/>
    <w:rsid w:val="007F6F31"/>
    <w:rsid w:val="00800AFE"/>
    <w:rsid w:val="00804825"/>
    <w:rsid w:val="00804E49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5977"/>
    <w:rsid w:val="00866618"/>
    <w:rsid w:val="00870952"/>
    <w:rsid w:val="008766BD"/>
    <w:rsid w:val="00876C97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E1F8E"/>
    <w:rsid w:val="008F09CA"/>
    <w:rsid w:val="008F74F4"/>
    <w:rsid w:val="0090517B"/>
    <w:rsid w:val="00907CE8"/>
    <w:rsid w:val="009135BA"/>
    <w:rsid w:val="009143C7"/>
    <w:rsid w:val="00916BB9"/>
    <w:rsid w:val="00921B73"/>
    <w:rsid w:val="00924BCE"/>
    <w:rsid w:val="00933C34"/>
    <w:rsid w:val="0093514E"/>
    <w:rsid w:val="00947D07"/>
    <w:rsid w:val="00951C0F"/>
    <w:rsid w:val="0095325B"/>
    <w:rsid w:val="00956F06"/>
    <w:rsid w:val="009602AD"/>
    <w:rsid w:val="00962103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07A6"/>
    <w:rsid w:val="00A111C6"/>
    <w:rsid w:val="00A17218"/>
    <w:rsid w:val="00A25718"/>
    <w:rsid w:val="00A32DE5"/>
    <w:rsid w:val="00A3408D"/>
    <w:rsid w:val="00A35259"/>
    <w:rsid w:val="00A37DBE"/>
    <w:rsid w:val="00A421F6"/>
    <w:rsid w:val="00A45385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C6FF2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36141"/>
    <w:rsid w:val="00B414A8"/>
    <w:rsid w:val="00B42167"/>
    <w:rsid w:val="00B44C9E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1B77"/>
    <w:rsid w:val="00C33CDB"/>
    <w:rsid w:val="00C35F49"/>
    <w:rsid w:val="00C36AA7"/>
    <w:rsid w:val="00C37C20"/>
    <w:rsid w:val="00C432F3"/>
    <w:rsid w:val="00C600EE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64C2"/>
    <w:rsid w:val="00D77CB4"/>
    <w:rsid w:val="00D85C43"/>
    <w:rsid w:val="00D86E00"/>
    <w:rsid w:val="00D902FB"/>
    <w:rsid w:val="00D91223"/>
    <w:rsid w:val="00D92966"/>
    <w:rsid w:val="00D97237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3E6C"/>
    <w:rsid w:val="00E258AB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465FA"/>
    <w:rsid w:val="00F5485E"/>
    <w:rsid w:val="00F576BF"/>
    <w:rsid w:val="00F601F0"/>
    <w:rsid w:val="00F608A5"/>
    <w:rsid w:val="00F640AC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17</cp:revision>
  <cp:lastPrinted>2024-04-02T21:46:00Z</cp:lastPrinted>
  <dcterms:created xsi:type="dcterms:W3CDTF">2025-07-03T18:42:00Z</dcterms:created>
  <dcterms:modified xsi:type="dcterms:W3CDTF">2025-08-07T21:01:00Z</dcterms:modified>
</cp:coreProperties>
</file>