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6AA11C58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8B561E">
        <w:rPr>
          <w:rFonts w:ascii="Calibri Light" w:hAnsi="Calibri Light"/>
          <w:b/>
          <w:i/>
          <w:iCs/>
          <w:sz w:val="36"/>
        </w:rPr>
        <w:t>May 9</w:t>
      </w:r>
      <w:r w:rsidR="00DE092B">
        <w:rPr>
          <w:rFonts w:ascii="Calibri Light" w:hAnsi="Calibri Light"/>
          <w:b/>
          <w:i/>
          <w:iCs/>
          <w:sz w:val="36"/>
        </w:rPr>
        <w:t>, 202</w:t>
      </w:r>
      <w:r w:rsidR="00A953DE">
        <w:rPr>
          <w:rFonts w:ascii="Calibri Light" w:hAnsi="Calibri Light"/>
          <w:b/>
          <w:i/>
          <w:iCs/>
          <w:sz w:val="36"/>
        </w:rPr>
        <w:t>4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6349A9C6" w14:textId="3CB88A2F" w:rsidR="00B414A8" w:rsidRDefault="00B414A8" w:rsidP="00B414A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0CD159A2" w14:textId="77777777" w:rsidR="008B561E" w:rsidRDefault="008B561E" w:rsidP="008B561E">
      <w:pPr>
        <w:pStyle w:val="ListParagraph"/>
        <w:spacing w:line="276" w:lineRule="auto"/>
        <w:rPr>
          <w:rFonts w:asciiTheme="minorHAnsi" w:hAnsiTheme="minorHAnsi"/>
          <w:b/>
          <w:bCs/>
        </w:rPr>
      </w:pP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68AC9EC5" w14:textId="09E1A16B" w:rsidR="00492904" w:rsidRPr="00E42E43" w:rsidRDefault="00492904" w:rsidP="000C46B8">
      <w:pPr>
        <w:ind w:left="720"/>
        <w:rPr>
          <w:rFonts w:asciiTheme="minorHAnsi" w:hAnsiTheme="minorHAnsi"/>
        </w:rPr>
      </w:pPr>
    </w:p>
    <w:p w14:paraId="42ECECBB" w14:textId="66ADBB6A" w:rsidR="00D77CB4" w:rsidRPr="00D77CB4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05CD428F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  <w:r w:rsidR="00D77CB4">
        <w:rPr>
          <w:rFonts w:asciiTheme="minorHAnsi" w:hAnsiTheme="minorHAnsi"/>
        </w:rPr>
        <w:t xml:space="preserve"> 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5A1B3D61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(written only)</w:t>
      </w:r>
    </w:p>
    <w:p w14:paraId="577B0224" w14:textId="300611F5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91E83"/>
    <w:rsid w:val="00492904"/>
    <w:rsid w:val="00495855"/>
    <w:rsid w:val="004A1FA8"/>
    <w:rsid w:val="004B2149"/>
    <w:rsid w:val="004B648E"/>
    <w:rsid w:val="004C345F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1E7B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4AAE"/>
    <w:rsid w:val="00CC63F5"/>
    <w:rsid w:val="00CD1894"/>
    <w:rsid w:val="00CD61D3"/>
    <w:rsid w:val="00CE671F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278C3"/>
    <w:rsid w:val="00E3185F"/>
    <w:rsid w:val="00E34A6E"/>
    <w:rsid w:val="00E36277"/>
    <w:rsid w:val="00E40923"/>
    <w:rsid w:val="00E42E43"/>
    <w:rsid w:val="00E43A99"/>
    <w:rsid w:val="00E461D0"/>
    <w:rsid w:val="00E5110E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3</cp:revision>
  <cp:lastPrinted>2024-04-02T21:46:00Z</cp:lastPrinted>
  <dcterms:created xsi:type="dcterms:W3CDTF">2024-04-25T19:30:00Z</dcterms:created>
  <dcterms:modified xsi:type="dcterms:W3CDTF">2024-04-25T19:32:00Z</dcterms:modified>
</cp:coreProperties>
</file>