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333101DF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D44C6F">
        <w:rPr>
          <w:rFonts w:ascii="Calibri Light" w:hAnsi="Calibri Light"/>
          <w:b/>
          <w:i/>
          <w:iCs/>
          <w:sz w:val="36"/>
        </w:rPr>
        <w:t>March 14</w:t>
      </w:r>
      <w:r w:rsidR="00DE092B">
        <w:rPr>
          <w:rFonts w:ascii="Calibri Light" w:hAnsi="Calibri Light"/>
          <w:b/>
          <w:i/>
          <w:iCs/>
          <w:sz w:val="36"/>
        </w:rPr>
        <w:t>, 2023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6349A9C6" w14:textId="3CB88A2F" w:rsidR="00B414A8" w:rsidRDefault="00B414A8" w:rsidP="00B414A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43E93264" w14:textId="72B517E7" w:rsidR="00B414A8" w:rsidRPr="007E6F71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  <w:i/>
          <w:iCs/>
        </w:rPr>
      </w:pPr>
      <w:r w:rsidRPr="00B414A8">
        <w:rPr>
          <w:rFonts w:asciiTheme="minorHAnsi" w:hAnsiTheme="minorHAnsi"/>
        </w:rPr>
        <w:t>Programs and projects</w:t>
      </w:r>
      <w:r w:rsidR="000C46B8" w:rsidRPr="007E6F71">
        <w:rPr>
          <w:rFonts w:asciiTheme="minorHAnsi" w:hAnsiTheme="minorHAnsi"/>
          <w:i/>
          <w:iCs/>
        </w:rPr>
        <w:t>- n</w:t>
      </w:r>
      <w:r w:rsidR="007E6F71" w:rsidRPr="007E6F71">
        <w:rPr>
          <w:rFonts w:asciiTheme="minorHAnsi" w:hAnsiTheme="minorHAnsi"/>
          <w:i/>
          <w:iCs/>
        </w:rPr>
        <w:t>o</w:t>
      </w:r>
      <w:r w:rsidR="000C46B8" w:rsidRPr="007E6F71">
        <w:rPr>
          <w:rFonts w:asciiTheme="minorHAnsi" w:hAnsiTheme="minorHAnsi"/>
          <w:i/>
          <w:iCs/>
        </w:rPr>
        <w:t xml:space="preserve"> report required.</w:t>
      </w:r>
    </w:p>
    <w:p w14:paraId="218358C4" w14:textId="635FEA16" w:rsidR="00B414A8" w:rsidRPr="00B414A8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Budget</w:t>
      </w:r>
      <w:r w:rsidR="000C46B8">
        <w:rPr>
          <w:rFonts w:asciiTheme="minorHAnsi" w:hAnsiTheme="minorHAnsi"/>
        </w:rPr>
        <w:t xml:space="preserve">- </w:t>
      </w:r>
      <w:r w:rsidR="000C46B8" w:rsidRPr="007E6F71">
        <w:rPr>
          <w:rFonts w:asciiTheme="minorHAnsi" w:hAnsiTheme="minorHAnsi"/>
          <w:i/>
          <w:iCs/>
        </w:rPr>
        <w:t>no report required.</w:t>
      </w:r>
    </w:p>
    <w:p w14:paraId="02485BD6" w14:textId="7E0BF5A8" w:rsidR="00B414A8" w:rsidRPr="00B414A8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Human Resources</w:t>
      </w:r>
    </w:p>
    <w:p w14:paraId="388D697B" w14:textId="1538B120" w:rsidR="00B414A8" w:rsidRPr="00B414A8" w:rsidRDefault="00B414A8" w:rsidP="00B414A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Organizational Development</w:t>
      </w:r>
    </w:p>
    <w:p w14:paraId="775E51AD" w14:textId="0D6B6DD5" w:rsidR="00B414A8" w:rsidRDefault="00B414A8" w:rsidP="007E62EA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 w:rsidRPr="00B414A8">
        <w:rPr>
          <w:rFonts w:asciiTheme="minorHAnsi" w:hAnsiTheme="minorHAnsi"/>
        </w:rPr>
        <w:t>Policy</w:t>
      </w:r>
    </w:p>
    <w:p w14:paraId="0AF3ADD9" w14:textId="77777777" w:rsidR="007E6F71" w:rsidRPr="007E62EA" w:rsidRDefault="007E6F71" w:rsidP="007E6F71">
      <w:pPr>
        <w:pStyle w:val="ListParagraph"/>
        <w:spacing w:line="276" w:lineRule="auto"/>
        <w:ind w:left="1260"/>
        <w:rPr>
          <w:rFonts w:asciiTheme="minorHAnsi" w:hAnsiTheme="minorHAnsi"/>
        </w:rPr>
      </w:pP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0E99758" w14:textId="3731DA7D" w:rsidR="000C46B8" w:rsidRDefault="000C46B8" w:rsidP="000C46B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0C46B8">
        <w:rPr>
          <w:rFonts w:asciiTheme="minorHAnsi" w:hAnsiTheme="minorHAnsi"/>
        </w:rPr>
        <w:t>Treasurer replacement?</w:t>
      </w:r>
    </w:p>
    <w:p w14:paraId="05AC5D2C" w14:textId="77777777" w:rsidR="000C46B8" w:rsidRDefault="000C46B8" w:rsidP="000C46B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Conflict of Interest Policy</w:t>
      </w:r>
    </w:p>
    <w:p w14:paraId="37F323AC" w14:textId="3C1B7573" w:rsidR="000C46B8" w:rsidRPr="007E6F71" w:rsidRDefault="00700924" w:rsidP="007E6F7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Tabled proposals</w:t>
      </w:r>
    </w:p>
    <w:p w14:paraId="68AC9EC5" w14:textId="09E1A16B" w:rsidR="00492904" w:rsidRPr="00E42E43" w:rsidRDefault="00492904" w:rsidP="000C46B8">
      <w:pPr>
        <w:ind w:left="72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4CD44CE2" w14:textId="4E57B10A" w:rsidR="00700924" w:rsidRPr="007E6F71" w:rsidRDefault="000C46B8" w:rsidP="007E6F7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Big Picture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6980D202" w14:textId="51E68201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00</w:t>
      </w:r>
      <w:r>
        <w:rPr>
          <w:rFonts w:asciiTheme="minorHAnsi" w:hAnsiTheme="minorHAnsi"/>
          <w:b/>
          <w:bCs/>
        </w:rPr>
        <w:t xml:space="preserve"> Strategic Plan Check-In</w:t>
      </w:r>
    </w:p>
    <w:p w14:paraId="26B53D1E" w14:textId="78D00B84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actions completed.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577B0224" w14:textId="001A44C8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2D23C0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A3F5F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91E83"/>
    <w:rsid w:val="00492904"/>
    <w:rsid w:val="00495855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A453B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B1176"/>
    <w:rsid w:val="00CC160E"/>
    <w:rsid w:val="00CC3003"/>
    <w:rsid w:val="00CC4AAE"/>
    <w:rsid w:val="00CC63F5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0923"/>
    <w:rsid w:val="00E42E43"/>
    <w:rsid w:val="00E43A99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37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4</cp:revision>
  <cp:lastPrinted>2021-07-15T19:41:00Z</cp:lastPrinted>
  <dcterms:created xsi:type="dcterms:W3CDTF">2024-03-06T19:36:00Z</dcterms:created>
  <dcterms:modified xsi:type="dcterms:W3CDTF">2024-03-06T20:14:00Z</dcterms:modified>
</cp:coreProperties>
</file>